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22FF" w14:textId="77777777" w:rsidR="00127FC7" w:rsidRDefault="004B6417">
      <w:pPr>
        <w:rPr>
          <w:rFonts w:ascii="Arial" w:hAnsi="Arial" w:cs="Arial"/>
          <w:color w:val="4D46D9" w:themeColor="text2"/>
          <w:sz w:val="40"/>
          <w:szCs w:val="40"/>
        </w:rPr>
      </w:pPr>
      <w:r>
        <w:rPr>
          <w:rFonts w:ascii="Arial" w:hAnsi="Arial" w:cs="Arial"/>
          <w:noProof/>
        </w:rPr>
        <mc:AlternateContent>
          <mc:Choice Requires="wpg">
            <w:drawing>
              <wp:anchor distT="0" distB="0" distL="114300" distR="114300" simplePos="0" relativeHeight="251658242" behindDoc="0" locked="0" layoutInCell="1" allowOverlap="1" wp14:anchorId="5A8C7B94" wp14:editId="374B8722">
                <wp:simplePos x="0" y="0"/>
                <wp:positionH relativeFrom="column">
                  <wp:posOffset>-1057275</wp:posOffset>
                </wp:positionH>
                <wp:positionV relativeFrom="paragraph">
                  <wp:posOffset>-952500</wp:posOffset>
                </wp:positionV>
                <wp:extent cx="10996654" cy="7803515"/>
                <wp:effectExtent l="0" t="0" r="0" b="6985"/>
                <wp:wrapNone/>
                <wp:docPr id="325740482" name="Group 7"/>
                <wp:cNvGraphicFramePr/>
                <a:graphic xmlns:a="http://schemas.openxmlformats.org/drawingml/2006/main">
                  <a:graphicData uri="http://schemas.microsoft.com/office/word/2010/wordprocessingGroup">
                    <wpg:wgp>
                      <wpg:cNvGrpSpPr/>
                      <wpg:grpSpPr>
                        <a:xfrm>
                          <a:off x="0" y="0"/>
                          <a:ext cx="10996654" cy="7803515"/>
                          <a:chOff x="0" y="0"/>
                          <a:chExt cx="10996654" cy="7803515"/>
                        </a:xfrm>
                      </wpg:grpSpPr>
                      <wpg:grpSp>
                        <wpg:cNvPr id="237913074" name="Group 6"/>
                        <wpg:cNvGrpSpPr/>
                        <wpg:grpSpPr>
                          <a:xfrm>
                            <a:off x="0" y="0"/>
                            <a:ext cx="10996654" cy="7803515"/>
                            <a:chOff x="0" y="0"/>
                            <a:chExt cx="10996654" cy="7803515"/>
                          </a:xfrm>
                        </wpg:grpSpPr>
                        <wps:wsp>
                          <wps:cNvPr id="1700303891" name="Rectangle 1700303891"/>
                          <wps:cNvSpPr/>
                          <wps:spPr>
                            <a:xfrm>
                              <a:off x="0" y="0"/>
                              <a:ext cx="10996654" cy="78035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156849" name="Picture 118156849"/>
                            <pic:cNvPicPr>
                              <a:picLocks noChangeAspect="1"/>
                            </pic:cNvPicPr>
                          </pic:nvPicPr>
                          <pic:blipFill rotWithShape="1">
                            <a:blip r:embed="rId12" cstate="print">
                              <a:extLst>
                                <a:ext uri="{28A0092B-C50C-407E-A947-70E740481C1C}">
                                  <a14:useLocalDpi xmlns:a14="http://schemas.microsoft.com/office/drawing/2010/main" val="0"/>
                                </a:ext>
                              </a:extLst>
                            </a:blip>
                            <a:srcRect l="460" t="329" r="460" b="329"/>
                            <a:stretch/>
                          </pic:blipFill>
                          <pic:spPr bwMode="auto">
                            <a:xfrm>
                              <a:off x="8919410" y="465221"/>
                              <a:ext cx="1529080" cy="1583055"/>
                            </a:xfrm>
                            <a:prstGeom prst="rect">
                              <a:avLst/>
                            </a:prstGeom>
                            <a:ln>
                              <a:noFill/>
                            </a:ln>
                            <a:extLst>
                              <a:ext uri="{53640926-AAD7-44D8-BBD7-CCE9431645EC}">
                                <a14:shadowObscured xmlns:a14="http://schemas.microsoft.com/office/drawing/2010/main"/>
                              </a:ext>
                            </a:extLst>
                          </pic:spPr>
                        </pic:pic>
                      </wpg:grpSp>
                      <wps:wsp>
                        <wps:cNvPr id="1915737929" name="Text Box 1915737929"/>
                        <wps:cNvSpPr txBox="1"/>
                        <wps:spPr>
                          <a:xfrm>
                            <a:off x="1004354" y="2553907"/>
                            <a:ext cx="9454063" cy="2684843"/>
                          </a:xfrm>
                          <a:prstGeom prst="rect">
                            <a:avLst/>
                          </a:prstGeom>
                          <a:noFill/>
                          <a:ln w="6350">
                            <a:noFill/>
                          </a:ln>
                        </wps:spPr>
                        <wps:txbx>
                          <w:txbxContent>
                            <w:p w14:paraId="3B01CEF5" w14:textId="77777777" w:rsidR="00FB42E0" w:rsidRDefault="00FB42E0" w:rsidP="00EE7FC0">
                              <w:pPr>
                                <w:pStyle w:val="ICASCoverHeadingWhite"/>
                              </w:pPr>
                              <w:r>
                                <w:t xml:space="preserve">Relevant Practical Experience </w:t>
                              </w:r>
                            </w:p>
                            <w:p w14:paraId="66EF7FC9" w14:textId="1A4A99FA" w:rsidR="004B6417" w:rsidRPr="00EE7FC0" w:rsidRDefault="00FB42E0" w:rsidP="00EE7FC0">
                              <w:pPr>
                                <w:pStyle w:val="ICASCoverHeadingWhite"/>
                              </w:pPr>
                              <w:r>
                                <w:t>Training Planner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4033077" name="Text Box 1444033077"/>
                        <wps:cNvSpPr txBox="1"/>
                        <wps:spPr>
                          <a:xfrm>
                            <a:off x="1004519" y="489398"/>
                            <a:ext cx="2987643" cy="644078"/>
                          </a:xfrm>
                          <a:prstGeom prst="rect">
                            <a:avLst/>
                          </a:prstGeom>
                          <a:noFill/>
                          <a:ln w="6350">
                            <a:noFill/>
                          </a:ln>
                        </wps:spPr>
                        <wps:txbx>
                          <w:txbxContent>
                            <w:p w14:paraId="245C894A" w14:textId="32156C91" w:rsidR="00FB42E0" w:rsidRPr="00EE7FC0" w:rsidRDefault="005C5768" w:rsidP="00EE7FC0">
                              <w:pPr>
                                <w:pStyle w:val="ICASDateWhite"/>
                              </w:pPr>
                              <w:r>
                                <w:t xml:space="preserve">February </w:t>
                              </w:r>
                              <w: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C7B94" id="Group 7" o:spid="_x0000_s1026" style="position:absolute;margin-left:-83.25pt;margin-top:-75pt;width:865.9pt;height:614.45pt;z-index:251658242;mso-width-relative:margin;mso-height-relative:margin" coordsize="109966,780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">
                <v:group id="Group 6" o:spid="_x0000_s1027" style="position:absolute;width:109966;height:78035" coordsize="109966,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g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">
                  <v:rect id="Rectangle 1700303891" o:spid="_x0000_s1028" style="position:absolute;width:109966;height:78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" fillcolor="#22b9d5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156849" o:spid="_x0000_s1029" type="#_x0000_t75" style="position:absolute;left:89194;top:4652;width:15290;height:1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">
                    <v:imagedata r:id="rId13" o:title="" croptop="216f" cropbottom="216f" cropleft="301f" cropright="301f"/>
                  </v:shape>
                </v:group>
                <v:shapetype id="_x0000_t202" coordsize="21600,21600" o:spt="202" path="m,l,21600r21600,l21600,xe">
                  <v:stroke joinstyle="miter"/>
                  <v:path gradientshapeok="t" o:connecttype="rect"/>
                </v:shapetype>
                <v:shape id="Text Box 1915737929" o:spid="_x0000_s1030" type="#_x0000_t202" style="position:absolute;left:10043;top:25539;width:94541;height:2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" filled="f" stroked="f" strokeweight=".5pt">
                  <v:textbox>
                    <w:txbxContent>
                      <w:p w14:paraId="3B01CEF5" w14:textId="77777777" w:rsidR="00FB42E0" w:rsidRDefault="00FB42E0" w:rsidP="00EE7FC0">
                        <w:pPr>
                          <w:pStyle w:val="ICASCoverHeadingWhite"/>
                        </w:pPr>
                        <w:r>
                          <w:t xml:space="preserve">Relevant Practical Experience </w:t>
                        </w:r>
                      </w:p>
                      <w:p w14:paraId="66EF7FC9" w14:textId="1A4A99FA" w:rsidR="004B6417" w:rsidRPr="00EE7FC0" w:rsidRDefault="00FB42E0" w:rsidP="00EE7FC0">
                        <w:pPr>
                          <w:pStyle w:val="ICASCoverHeadingWhite"/>
                        </w:pPr>
                        <w:r>
                          <w:t>Training Planner</w:t>
                        </w:r>
                      </w:p>
                    </w:txbxContent>
                  </v:textbox>
                </v:shape>
                <v:shape id="Text Box 1444033077" o:spid="_x0000_s1031" type="#_x0000_t202" style="position:absolute;left:10045;top:4893;width:29876;height:6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" filled="f" stroked="f" strokeweight=".5pt">
                  <v:textbox>
                    <w:txbxContent>
                      <w:p w14:paraId="245C894A" w14:textId="32156C91" w:rsidR="00FB42E0" w:rsidRPr="00EE7FC0" w:rsidRDefault="005C5768" w:rsidP="00EE7FC0">
                        <w:pPr>
                          <w:pStyle w:val="ICASDateWhite"/>
                        </w:pPr>
                        <w:r>
                          <w:t xml:space="preserve">February </w:t>
                        </w:r>
                        <w:r>
                          <w:t>2026</w:t>
                        </w:r>
                      </w:p>
                    </w:txbxContent>
                  </v:textbox>
                </v:shape>
              </v:group>
            </w:pict>
          </mc:Fallback>
        </mc:AlternateContent>
      </w:r>
      <w:r w:rsidRPr="0096769C">
        <w:rPr>
          <w:rFonts w:ascii="Arial" w:hAnsi="Arial" w:cs="Arial"/>
          <w:noProof/>
        </w:rPr>
        <mc:AlternateContent>
          <mc:Choice Requires="wps">
            <w:drawing>
              <wp:anchor distT="0" distB="0" distL="114300" distR="114300" simplePos="0" relativeHeight="251658241" behindDoc="1" locked="0" layoutInCell="1" allowOverlap="1" wp14:anchorId="416D02AA" wp14:editId="28938330">
                <wp:simplePos x="0" y="0"/>
                <wp:positionH relativeFrom="page">
                  <wp:posOffset>900430</wp:posOffset>
                </wp:positionH>
                <wp:positionV relativeFrom="page">
                  <wp:posOffset>899795</wp:posOffset>
                </wp:positionV>
                <wp:extent cx="3084252" cy="3075871"/>
                <wp:effectExtent l="0" t="0" r="1905" b="0"/>
                <wp:wrapNone/>
                <wp:docPr id="455" name="Rectangle 455"/>
                <wp:cNvGraphicFramePr/>
                <a:graphic xmlns:a="http://schemas.openxmlformats.org/drawingml/2006/main">
                  <a:graphicData uri="http://schemas.microsoft.com/office/word/2010/wordprocessingShape">
                    <wps:wsp>
                      <wps:cNvSpPr/>
                      <wps:spPr>
                        <a:xfrm rot="10800000" flipV="1">
                          <a:off x="0" y="0"/>
                          <a:ext cx="3084252" cy="307587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5B45BD" w14:textId="77777777" w:rsidR="004B6417" w:rsidRDefault="004B6417" w:rsidP="004B6417">
                            <w:pPr>
                              <w:ind w:left="720"/>
                              <w:rPr>
                                <w:sz w:val="44"/>
                                <w:szCs w:val="44"/>
                              </w:rPr>
                            </w:pPr>
                            <w:r w:rsidRPr="000D24C9">
                              <w:rPr>
                                <w:sz w:val="44"/>
                                <w:szCs w:val="44"/>
                              </w:rPr>
                              <w:t xml:space="preserve">ICAS </w:t>
                            </w:r>
                          </w:p>
                          <w:p w14:paraId="5F8F07A0" w14:textId="77777777" w:rsidR="004B6417" w:rsidRDefault="004B6417" w:rsidP="004B6417">
                            <w:pPr>
                              <w:ind w:left="720"/>
                              <w:rPr>
                                <w:sz w:val="44"/>
                                <w:szCs w:val="44"/>
                              </w:rPr>
                            </w:pPr>
                            <w:r w:rsidRPr="000D24C9">
                              <w:rPr>
                                <w:sz w:val="44"/>
                                <w:szCs w:val="44"/>
                              </w:rPr>
                              <w:t xml:space="preserve">Consultation </w:t>
                            </w:r>
                          </w:p>
                          <w:p w14:paraId="0D246629" w14:textId="77777777" w:rsidR="004B6417" w:rsidRPr="000D24C9" w:rsidRDefault="004B6417" w:rsidP="004B6417">
                            <w:pPr>
                              <w:ind w:left="720"/>
                              <w:rPr>
                                <w:sz w:val="44"/>
                                <w:szCs w:val="44"/>
                              </w:rPr>
                            </w:pPr>
                            <w:r w:rsidRPr="000D24C9">
                              <w:rPr>
                                <w:sz w:val="44"/>
                                <w:szCs w:val="44"/>
                              </w:rPr>
                              <w:t>Response</w:t>
                            </w:r>
                          </w:p>
                          <w:p w14:paraId="486FEEFD" w14:textId="77777777" w:rsidR="004B6417" w:rsidRDefault="004B6417" w:rsidP="004B6417">
                            <w:pPr>
                              <w:ind w:left="720"/>
                            </w:pPr>
                          </w:p>
                          <w:p w14:paraId="09302D51" w14:textId="77777777" w:rsidR="004B6417" w:rsidRDefault="004B6417" w:rsidP="004B6417">
                            <w:pPr>
                              <w:ind w:left="720"/>
                            </w:pPr>
                            <w:r>
                              <w:t>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02AA" id="Rectangle 455" o:spid="_x0000_s1032" style="position:absolute;margin-left:70.9pt;margin-top:70.85pt;width:242.85pt;height:242.2pt;rotation:180;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" fillcolor="#2b3841 [3213]" stroked="f" strokeweight="1pt">
                <v:textbox>
                  <w:txbxContent>
                    <w:p w14:paraId="035B45BD" w14:textId="77777777" w:rsidR="004B6417" w:rsidRDefault="004B6417" w:rsidP="004B6417">
                      <w:pPr>
                        <w:ind w:left="720"/>
                        <w:rPr>
                          <w:sz w:val="44"/>
                          <w:szCs w:val="44"/>
                        </w:rPr>
                      </w:pPr>
                      <w:r w:rsidRPr="000D24C9">
                        <w:rPr>
                          <w:sz w:val="44"/>
                          <w:szCs w:val="44"/>
                        </w:rPr>
                        <w:t xml:space="preserve">ICAS </w:t>
                      </w:r>
                    </w:p>
                    <w:p w14:paraId="5F8F07A0" w14:textId="77777777" w:rsidR="004B6417" w:rsidRDefault="004B6417" w:rsidP="004B6417">
                      <w:pPr>
                        <w:ind w:left="720"/>
                        <w:rPr>
                          <w:sz w:val="44"/>
                          <w:szCs w:val="44"/>
                        </w:rPr>
                      </w:pPr>
                      <w:r w:rsidRPr="000D24C9">
                        <w:rPr>
                          <w:sz w:val="44"/>
                          <w:szCs w:val="44"/>
                        </w:rPr>
                        <w:t xml:space="preserve">Consultation </w:t>
                      </w:r>
                    </w:p>
                    <w:p w14:paraId="0D246629" w14:textId="77777777" w:rsidR="004B6417" w:rsidRPr="000D24C9" w:rsidRDefault="004B6417" w:rsidP="004B6417">
                      <w:pPr>
                        <w:ind w:left="720"/>
                        <w:rPr>
                          <w:sz w:val="44"/>
                          <w:szCs w:val="44"/>
                        </w:rPr>
                      </w:pPr>
                      <w:r w:rsidRPr="000D24C9">
                        <w:rPr>
                          <w:sz w:val="44"/>
                          <w:szCs w:val="44"/>
                        </w:rPr>
                        <w:t>Response</w:t>
                      </w:r>
                    </w:p>
                    <w:p w14:paraId="486FEEFD" w14:textId="77777777" w:rsidR="004B6417" w:rsidRDefault="004B6417" w:rsidP="004B6417">
                      <w:pPr>
                        <w:ind w:left="720"/>
                      </w:pPr>
                    </w:p>
                    <w:p w14:paraId="09302D51" w14:textId="77777777" w:rsidR="004B6417" w:rsidRDefault="004B6417" w:rsidP="004B6417">
                      <w:pPr>
                        <w:ind w:left="720"/>
                      </w:pPr>
                      <w:r>
                        <w:t>March 2023</w:t>
                      </w:r>
                    </w:p>
                  </w:txbxContent>
                </v:textbox>
                <w10:wrap anchorx="page" anchory="page"/>
              </v:rect>
            </w:pict>
          </mc:Fallback>
        </mc:AlternateContent>
      </w:r>
      <w:r w:rsidRPr="0096769C">
        <w:rPr>
          <w:rFonts w:ascii="Arial" w:hAnsi="Arial" w:cs="Arial"/>
          <w:noProof/>
        </w:rPr>
        <mc:AlternateContent>
          <mc:Choice Requires="wps">
            <w:drawing>
              <wp:anchor distT="0" distB="0" distL="114300" distR="114300" simplePos="0" relativeHeight="251658240" behindDoc="1" locked="0" layoutInCell="1" allowOverlap="1" wp14:anchorId="015B2246" wp14:editId="203E806B">
                <wp:simplePos x="0" y="0"/>
                <wp:positionH relativeFrom="page">
                  <wp:posOffset>4477096</wp:posOffset>
                </wp:positionH>
                <wp:positionV relativeFrom="page">
                  <wp:posOffset>7747981</wp:posOffset>
                </wp:positionV>
                <wp:extent cx="3084195" cy="3075305"/>
                <wp:effectExtent l="0" t="0" r="1905" b="0"/>
                <wp:wrapNone/>
                <wp:docPr id="635329928" name="Rectangle 635329928"/>
                <wp:cNvGraphicFramePr/>
                <a:graphic xmlns:a="http://schemas.openxmlformats.org/drawingml/2006/main">
                  <a:graphicData uri="http://schemas.microsoft.com/office/word/2010/wordprocessingShape">
                    <wps:wsp>
                      <wps:cNvSpPr/>
                      <wps:spPr>
                        <a:xfrm rot="10800000" flipV="1">
                          <a:off x="0" y="0"/>
                          <a:ext cx="3084195" cy="30753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BFAC5" w14:textId="77777777" w:rsidR="004B6417" w:rsidRDefault="004B6417" w:rsidP="004B6417">
                            <w:pPr>
                              <w:ind w:left="720"/>
                              <w:rPr>
                                <w:sz w:val="44"/>
                                <w:szCs w:val="44"/>
                              </w:rPr>
                            </w:pPr>
                            <w:r w:rsidRPr="000D24C9">
                              <w:rPr>
                                <w:sz w:val="44"/>
                                <w:szCs w:val="44"/>
                              </w:rPr>
                              <w:t xml:space="preserve">ICAS </w:t>
                            </w:r>
                          </w:p>
                          <w:p w14:paraId="27005AB1" w14:textId="77777777" w:rsidR="004B6417" w:rsidRDefault="004B6417" w:rsidP="004B6417">
                            <w:pPr>
                              <w:ind w:left="720"/>
                              <w:rPr>
                                <w:sz w:val="44"/>
                                <w:szCs w:val="44"/>
                              </w:rPr>
                            </w:pPr>
                            <w:r w:rsidRPr="000D24C9">
                              <w:rPr>
                                <w:sz w:val="44"/>
                                <w:szCs w:val="44"/>
                              </w:rPr>
                              <w:t xml:space="preserve">Consultation </w:t>
                            </w:r>
                          </w:p>
                          <w:p w14:paraId="53A40D58" w14:textId="77777777" w:rsidR="004B6417" w:rsidRPr="000D24C9" w:rsidRDefault="004B6417" w:rsidP="004B6417">
                            <w:pPr>
                              <w:ind w:left="720"/>
                              <w:rPr>
                                <w:sz w:val="44"/>
                                <w:szCs w:val="44"/>
                              </w:rPr>
                            </w:pPr>
                            <w:r w:rsidRPr="000D24C9">
                              <w:rPr>
                                <w:sz w:val="44"/>
                                <w:szCs w:val="44"/>
                              </w:rPr>
                              <w:t>Response</w:t>
                            </w:r>
                          </w:p>
                          <w:p w14:paraId="57A0C907" w14:textId="77777777" w:rsidR="004B6417" w:rsidRDefault="004B6417" w:rsidP="004B6417">
                            <w:pPr>
                              <w:ind w:left="720"/>
                            </w:pPr>
                          </w:p>
                          <w:p w14:paraId="4E4CE623" w14:textId="77777777" w:rsidR="004B6417" w:rsidRDefault="004B6417" w:rsidP="004B6417">
                            <w:pPr>
                              <w:ind w:left="720"/>
                            </w:pPr>
                            <w:r>
                              <w:t>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B2246" id="Rectangle 635329928" o:spid="_x0000_s1033" style="position:absolute;margin-left:352.55pt;margin-top:610.1pt;width:242.85pt;height:242.15pt;rotation:18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" fillcolor="#2b3841 [3213]" stroked="f" strokeweight="1pt">
                <v:textbox>
                  <w:txbxContent>
                    <w:p w14:paraId="7BEBFAC5" w14:textId="77777777" w:rsidR="004B6417" w:rsidRDefault="004B6417" w:rsidP="004B6417">
                      <w:pPr>
                        <w:ind w:left="720"/>
                        <w:rPr>
                          <w:sz w:val="44"/>
                          <w:szCs w:val="44"/>
                        </w:rPr>
                      </w:pPr>
                      <w:r w:rsidRPr="000D24C9">
                        <w:rPr>
                          <w:sz w:val="44"/>
                          <w:szCs w:val="44"/>
                        </w:rPr>
                        <w:t xml:space="preserve">ICAS </w:t>
                      </w:r>
                    </w:p>
                    <w:p w14:paraId="27005AB1" w14:textId="77777777" w:rsidR="004B6417" w:rsidRDefault="004B6417" w:rsidP="004B6417">
                      <w:pPr>
                        <w:ind w:left="720"/>
                        <w:rPr>
                          <w:sz w:val="44"/>
                          <w:szCs w:val="44"/>
                        </w:rPr>
                      </w:pPr>
                      <w:r w:rsidRPr="000D24C9">
                        <w:rPr>
                          <w:sz w:val="44"/>
                          <w:szCs w:val="44"/>
                        </w:rPr>
                        <w:t xml:space="preserve">Consultation </w:t>
                      </w:r>
                    </w:p>
                    <w:p w14:paraId="53A40D58" w14:textId="77777777" w:rsidR="004B6417" w:rsidRPr="000D24C9" w:rsidRDefault="004B6417" w:rsidP="004B6417">
                      <w:pPr>
                        <w:ind w:left="720"/>
                        <w:rPr>
                          <w:sz w:val="44"/>
                          <w:szCs w:val="44"/>
                        </w:rPr>
                      </w:pPr>
                      <w:r w:rsidRPr="000D24C9">
                        <w:rPr>
                          <w:sz w:val="44"/>
                          <w:szCs w:val="44"/>
                        </w:rPr>
                        <w:t>Response</w:t>
                      </w:r>
                    </w:p>
                    <w:p w14:paraId="57A0C907" w14:textId="77777777" w:rsidR="004B6417" w:rsidRDefault="004B6417" w:rsidP="004B6417">
                      <w:pPr>
                        <w:ind w:left="720"/>
                      </w:pPr>
                    </w:p>
                    <w:p w14:paraId="4E4CE623" w14:textId="77777777" w:rsidR="004B6417" w:rsidRDefault="004B6417" w:rsidP="004B6417">
                      <w:pPr>
                        <w:ind w:left="720"/>
                      </w:pPr>
                      <w:r>
                        <w:t>March 2023</w:t>
                      </w:r>
                    </w:p>
                  </w:txbxContent>
                </v:textbox>
                <w10:wrap anchorx="page" anchory="page"/>
              </v:rect>
            </w:pict>
          </mc:Fallback>
        </mc:AlternateContent>
      </w:r>
      <w:r>
        <w:rPr>
          <w:rFonts w:ascii="Arial" w:hAnsi="Arial" w:cs="Arial"/>
          <w:noProof/>
        </w:rPr>
        <w:drawing>
          <wp:inline distT="0" distB="0" distL="0" distR="0" wp14:anchorId="18D14A10" wp14:editId="301307D7">
            <wp:extent cx="4381500" cy="4533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4381500" cy="4533900"/>
                    </a:xfrm>
                    <a:prstGeom prst="rect">
                      <a:avLst/>
                    </a:prstGeom>
                  </pic:spPr>
                </pic:pic>
              </a:graphicData>
            </a:graphic>
          </wp:inline>
        </w:drawing>
      </w:r>
      <w:r w:rsidR="00127FC7">
        <w:rPr>
          <w:rFonts w:ascii="Arial" w:hAnsi="Arial" w:cs="Arial"/>
          <w:color w:val="4D46D9" w:themeColor="text2"/>
          <w:sz w:val="40"/>
          <w:szCs w:val="40"/>
        </w:rPr>
        <w:br w:type="page"/>
      </w:r>
    </w:p>
    <w:p w14:paraId="75FC5CB5" w14:textId="1CADF7E4" w:rsidR="007C508F" w:rsidRPr="00DC716C" w:rsidRDefault="001938AC" w:rsidP="00DC716C">
      <w:pPr>
        <w:pStyle w:val="Heading1"/>
      </w:pPr>
      <w:r>
        <w:lastRenderedPageBreak/>
        <w:t>Relevant Practical Experience Training Planner</w:t>
      </w:r>
    </w:p>
    <w:p w14:paraId="21DCEE3F" w14:textId="6B55E8EA" w:rsidR="00691002" w:rsidRDefault="00691002" w:rsidP="00691002">
      <w:pPr>
        <w:pStyle w:val="ICASBody"/>
      </w:pPr>
      <w:r>
        <w:t>As part of the Authorised Training Office (ATO) application process, you need to demonstrate how you’ll meet the Relevant Practical Experience (RPE) requirements of the CA qualification.</w:t>
      </w:r>
    </w:p>
    <w:p w14:paraId="59720199" w14:textId="251D420F" w:rsidR="00691002" w:rsidRDefault="00691002" w:rsidP="00691002">
      <w:pPr>
        <w:pStyle w:val="ICASBody"/>
      </w:pPr>
      <w:r>
        <w:t xml:space="preserve">You should </w:t>
      </w:r>
      <w:r w:rsidR="0004411E">
        <w:t>read</w:t>
      </w:r>
      <w:r w:rsidR="00C12EB8">
        <w:t xml:space="preserve"> the guidance</w:t>
      </w:r>
      <w:r w:rsidR="0004411E">
        <w:t>, complete the training planner</w:t>
      </w:r>
      <w:r>
        <w:t xml:space="preserve"> and return it to us alongside your application form.</w:t>
      </w:r>
    </w:p>
    <w:p w14:paraId="499AD756" w14:textId="77777777" w:rsidR="00691002" w:rsidRDefault="00691002" w:rsidP="00691002">
      <w:pPr>
        <w:pStyle w:val="ICASSubhead1"/>
      </w:pPr>
      <w:r>
        <w:t>Guide to completing the training planner</w:t>
      </w:r>
    </w:p>
    <w:p w14:paraId="01A8F70F" w14:textId="1D96FF47" w:rsidR="009A5FDE" w:rsidRPr="0035660A" w:rsidRDefault="009A5FDE" w:rsidP="009A5FDE">
      <w:pPr>
        <w:rPr>
          <w:sz w:val="20"/>
          <w:szCs w:val="20"/>
        </w:rPr>
      </w:pPr>
      <w:r w:rsidRPr="0035660A">
        <w:rPr>
          <w:sz w:val="20"/>
          <w:szCs w:val="20"/>
        </w:rPr>
        <w:t xml:space="preserve">The following information </w:t>
      </w:r>
      <w:r w:rsidR="0035660A">
        <w:rPr>
          <w:sz w:val="20"/>
          <w:szCs w:val="20"/>
        </w:rPr>
        <w:t xml:space="preserve">needs </w:t>
      </w:r>
      <w:r w:rsidRPr="0035660A">
        <w:rPr>
          <w:sz w:val="20"/>
          <w:szCs w:val="20"/>
        </w:rPr>
        <w:t>to be summarised for each section of the planner.</w:t>
      </w:r>
    </w:p>
    <w:p w14:paraId="51E5F609" w14:textId="77777777" w:rsidR="009A5FDE" w:rsidRPr="009A5FDE" w:rsidRDefault="009A5FDE" w:rsidP="009A5FDE"/>
    <w:p w14:paraId="207CDEAE" w14:textId="7AF1B95F" w:rsidR="007C508F" w:rsidRDefault="00691002" w:rsidP="009A5FDE">
      <w:pPr>
        <w:pStyle w:val="Heading3"/>
      </w:pPr>
      <w:r>
        <w:t>Relevant Practical Experience</w:t>
      </w:r>
    </w:p>
    <w:p w14:paraId="03E645FF" w14:textId="77777777" w:rsidR="0004411E" w:rsidRDefault="0004411E" w:rsidP="009A5FDE">
      <w:pPr>
        <w:rPr>
          <w:b/>
          <w:bCs/>
          <w:sz w:val="20"/>
          <w:szCs w:val="20"/>
        </w:rPr>
      </w:pPr>
    </w:p>
    <w:p w14:paraId="23AD9777" w14:textId="4D16EF47" w:rsidR="0035660A" w:rsidRPr="0035660A" w:rsidRDefault="0035660A" w:rsidP="009A5FDE">
      <w:pPr>
        <w:rPr>
          <w:b/>
          <w:bCs/>
          <w:sz w:val="20"/>
          <w:szCs w:val="20"/>
        </w:rPr>
      </w:pPr>
      <w:r w:rsidRPr="0035660A">
        <w:rPr>
          <w:b/>
          <w:bCs/>
          <w:sz w:val="20"/>
          <w:szCs w:val="20"/>
        </w:rPr>
        <w:t>Competencies summary</w:t>
      </w:r>
    </w:p>
    <w:p w14:paraId="4316F8D4" w14:textId="2C459DAD" w:rsidR="009A5FDE" w:rsidRPr="00C12EB8" w:rsidRDefault="0035660A" w:rsidP="009A5FDE">
      <w:pPr>
        <w:rPr>
          <w:sz w:val="20"/>
          <w:szCs w:val="20"/>
        </w:rPr>
      </w:pPr>
      <w:r>
        <w:rPr>
          <w:sz w:val="20"/>
          <w:szCs w:val="20"/>
        </w:rPr>
        <w:t>P</w:t>
      </w:r>
      <w:r w:rsidR="00C12EB8" w:rsidRPr="00C12EB8">
        <w:rPr>
          <w:sz w:val="20"/>
          <w:szCs w:val="20"/>
        </w:rPr>
        <w:t xml:space="preserve">rovide a summary </w:t>
      </w:r>
      <w:r>
        <w:rPr>
          <w:sz w:val="20"/>
          <w:szCs w:val="20"/>
        </w:rPr>
        <w:t xml:space="preserve">for </w:t>
      </w:r>
      <w:r w:rsidR="00C12EB8" w:rsidRPr="00C12EB8">
        <w:rPr>
          <w:sz w:val="20"/>
          <w:szCs w:val="20"/>
        </w:rPr>
        <w:t>each timeline of how the competencies will be achieved, including any examples of the opportunities that students will have to achieve the skills in the workplace.</w:t>
      </w:r>
    </w:p>
    <w:p w14:paraId="3F7587A2" w14:textId="3DCC5866" w:rsidR="00C12EB8" w:rsidRPr="00C12EB8" w:rsidRDefault="00C12EB8" w:rsidP="009A5FDE">
      <w:pPr>
        <w:rPr>
          <w:sz w:val="20"/>
          <w:szCs w:val="20"/>
        </w:rPr>
      </w:pPr>
    </w:p>
    <w:p w14:paraId="2B94B819" w14:textId="65FA2B26" w:rsidR="00C12EB8" w:rsidRPr="00C12EB8" w:rsidRDefault="654F01C8" w:rsidP="009A5FDE">
      <w:pPr>
        <w:rPr>
          <w:sz w:val="20"/>
          <w:szCs w:val="20"/>
        </w:rPr>
      </w:pPr>
      <w:r w:rsidRPr="7D6EA3E0">
        <w:rPr>
          <w:sz w:val="20"/>
          <w:szCs w:val="20"/>
        </w:rPr>
        <w:t>For example, for Communications (T</w:t>
      </w:r>
      <w:r w:rsidR="08A117D0" w:rsidRPr="7D6EA3E0">
        <w:rPr>
          <w:sz w:val="20"/>
          <w:szCs w:val="20"/>
        </w:rPr>
        <w:t>.</w:t>
      </w:r>
      <w:r w:rsidRPr="7D6EA3E0">
        <w:rPr>
          <w:sz w:val="20"/>
          <w:szCs w:val="20"/>
        </w:rPr>
        <w:t>2):</w:t>
      </w:r>
    </w:p>
    <w:p w14:paraId="34FCBB4E" w14:textId="37A291AF" w:rsidR="00C12EB8" w:rsidRPr="00C12EB8" w:rsidRDefault="00C12EB8" w:rsidP="00C12EB8">
      <w:pPr>
        <w:pStyle w:val="Title"/>
      </w:pPr>
      <w:r w:rsidRPr="00C12EB8">
        <w:t>Given encouragement to approach and communicate openly with colleagues and clients with guidance where required for written material.</w:t>
      </w:r>
    </w:p>
    <w:p w14:paraId="20B4C3BA" w14:textId="1B460D69" w:rsidR="00C12EB8" w:rsidRDefault="00C12EB8" w:rsidP="00C12EB8">
      <w:pPr>
        <w:pStyle w:val="Title"/>
      </w:pPr>
      <w:r w:rsidRPr="00C12EB8">
        <w:t>Participate in weekly team meetings and given encouragement to give input and views.</w:t>
      </w:r>
    </w:p>
    <w:p w14:paraId="2E616721" w14:textId="2A369302" w:rsidR="0035660A" w:rsidRPr="0035660A" w:rsidRDefault="0035660A" w:rsidP="0035660A">
      <w:pPr>
        <w:pStyle w:val="Title"/>
      </w:pPr>
      <w:r>
        <w:t>Regular constructive feedback on behaviours and learning points.</w:t>
      </w:r>
    </w:p>
    <w:p w14:paraId="065D55F5" w14:textId="6ED12A82" w:rsidR="00C12EB8" w:rsidRDefault="00C12EB8" w:rsidP="00C12EB8">
      <w:pPr>
        <w:pStyle w:val="Title"/>
      </w:pPr>
      <w:r w:rsidRPr="00C12EB8">
        <w:t>Present different opinions or question senior colleagues.</w:t>
      </w:r>
    </w:p>
    <w:p w14:paraId="7EABA852" w14:textId="77777777" w:rsidR="0035660A" w:rsidRDefault="0035660A" w:rsidP="0035660A"/>
    <w:p w14:paraId="38EB12EB" w14:textId="4EDA7D60" w:rsidR="0035660A" w:rsidRPr="0035660A" w:rsidRDefault="0035660A" w:rsidP="0035660A">
      <w:pPr>
        <w:rPr>
          <w:sz w:val="20"/>
          <w:szCs w:val="20"/>
        </w:rPr>
      </w:pPr>
      <w:r w:rsidRPr="0035660A">
        <w:rPr>
          <w:sz w:val="20"/>
          <w:szCs w:val="20"/>
        </w:rPr>
        <w:t>Students must be able to demonstrate the required level of knowledge and skill on a task before they move on to the next competency</w:t>
      </w:r>
      <w:r>
        <w:rPr>
          <w:sz w:val="20"/>
          <w:szCs w:val="20"/>
        </w:rPr>
        <w:t>.</w:t>
      </w:r>
    </w:p>
    <w:p w14:paraId="47AFFC18" w14:textId="77777777" w:rsidR="00C12EB8" w:rsidRPr="009A5FDE" w:rsidRDefault="00C12EB8" w:rsidP="009A5FDE"/>
    <w:p w14:paraId="0004514F" w14:textId="7B9EBA12" w:rsidR="00691002" w:rsidRDefault="00691002" w:rsidP="009A5FDE">
      <w:pPr>
        <w:pStyle w:val="Heading3"/>
      </w:pPr>
      <w:r>
        <w:t>Workplace</w:t>
      </w:r>
    </w:p>
    <w:p w14:paraId="20884FDD" w14:textId="77777777" w:rsidR="0035660A" w:rsidRPr="0035660A" w:rsidRDefault="0035660A" w:rsidP="0035660A">
      <w:pPr>
        <w:rPr>
          <w:b/>
          <w:bCs/>
          <w:sz w:val="20"/>
          <w:szCs w:val="20"/>
        </w:rPr>
      </w:pPr>
    </w:p>
    <w:p w14:paraId="463B813A" w14:textId="3F2599C1" w:rsidR="0035660A" w:rsidRPr="0035660A" w:rsidRDefault="0035660A" w:rsidP="0035660A">
      <w:pPr>
        <w:rPr>
          <w:b/>
          <w:bCs/>
          <w:sz w:val="20"/>
          <w:szCs w:val="20"/>
        </w:rPr>
      </w:pPr>
      <w:r w:rsidRPr="0035660A">
        <w:rPr>
          <w:b/>
          <w:bCs/>
          <w:sz w:val="20"/>
          <w:szCs w:val="20"/>
        </w:rPr>
        <w:t>Area of work</w:t>
      </w:r>
    </w:p>
    <w:p w14:paraId="6B60E2A2" w14:textId="271D1B90" w:rsidR="0035660A" w:rsidRDefault="0035660A" w:rsidP="0035660A">
      <w:pPr>
        <w:rPr>
          <w:sz w:val="20"/>
          <w:szCs w:val="20"/>
        </w:rPr>
      </w:pPr>
      <w:r>
        <w:rPr>
          <w:sz w:val="20"/>
          <w:szCs w:val="20"/>
        </w:rPr>
        <w:t>P</w:t>
      </w:r>
      <w:r w:rsidRPr="0035660A">
        <w:rPr>
          <w:sz w:val="20"/>
          <w:szCs w:val="20"/>
        </w:rPr>
        <w:t>rovide an expected area of work relating to Accountancy, Financial or Audit, including an overview of the main business activities.</w:t>
      </w:r>
    </w:p>
    <w:p w14:paraId="2C033BA2" w14:textId="77777777" w:rsidR="0035660A" w:rsidRDefault="0035660A" w:rsidP="0035660A">
      <w:pPr>
        <w:rPr>
          <w:sz w:val="20"/>
          <w:szCs w:val="20"/>
        </w:rPr>
      </w:pPr>
    </w:p>
    <w:p w14:paraId="6C129DCC" w14:textId="177B1A6C" w:rsidR="0035660A" w:rsidRDefault="0035660A" w:rsidP="0035660A">
      <w:pPr>
        <w:rPr>
          <w:sz w:val="20"/>
          <w:szCs w:val="20"/>
        </w:rPr>
      </w:pPr>
      <w:r>
        <w:rPr>
          <w:sz w:val="20"/>
          <w:szCs w:val="20"/>
        </w:rPr>
        <w:t>For example, students working predominantly in the finance team or functions within that team include, but are not limited to:</w:t>
      </w:r>
    </w:p>
    <w:p w14:paraId="752B65E0" w14:textId="4F7F6863" w:rsidR="0035660A" w:rsidRDefault="0035660A" w:rsidP="0035660A">
      <w:pPr>
        <w:pStyle w:val="Title"/>
      </w:pPr>
      <w:r>
        <w:t>Invoice processing</w:t>
      </w:r>
    </w:p>
    <w:p w14:paraId="2269B27E" w14:textId="03A43EE1" w:rsidR="0035660A" w:rsidRDefault="0035660A" w:rsidP="0035660A">
      <w:pPr>
        <w:pStyle w:val="Title"/>
      </w:pPr>
      <w:r>
        <w:t>Profile and Loss (P&amp;L) calculations</w:t>
      </w:r>
    </w:p>
    <w:p w14:paraId="3F189672" w14:textId="412BB5B4" w:rsidR="0035660A" w:rsidRDefault="0035660A" w:rsidP="0035660A">
      <w:pPr>
        <w:pStyle w:val="Title"/>
      </w:pPr>
      <w:r>
        <w:t>Reconciliation of assets/liabilities and P&amp;L to external parties</w:t>
      </w:r>
    </w:p>
    <w:p w14:paraId="5C83D099" w14:textId="466FF6C4" w:rsidR="0035660A" w:rsidRDefault="0035660A" w:rsidP="0035660A">
      <w:pPr>
        <w:pStyle w:val="Title"/>
      </w:pPr>
      <w:r>
        <w:t>Coordination with internal stakeholders within the Investment, Compliance, Legal, Risk and Treasury teams</w:t>
      </w:r>
    </w:p>
    <w:p w14:paraId="3BF46E9A" w14:textId="00C7A3EC" w:rsidR="0035660A" w:rsidRDefault="0035660A" w:rsidP="0035660A">
      <w:pPr>
        <w:pStyle w:val="Title"/>
      </w:pPr>
      <w:r>
        <w:lastRenderedPageBreak/>
        <w:t>Overseeing the yearly fund audit with the organisation’s external auditor</w:t>
      </w:r>
    </w:p>
    <w:p w14:paraId="39FEFE9D" w14:textId="3FE375BD" w:rsidR="0035660A" w:rsidRDefault="0035660A" w:rsidP="0035660A">
      <w:pPr>
        <w:pStyle w:val="Title"/>
      </w:pPr>
      <w:r>
        <w:t>Vendor relationship management</w:t>
      </w:r>
    </w:p>
    <w:p w14:paraId="7949C583" w14:textId="1F05A9AD" w:rsidR="0035660A" w:rsidRDefault="0035660A" w:rsidP="0035660A">
      <w:pPr>
        <w:pStyle w:val="Title"/>
      </w:pPr>
      <w:r>
        <w:t>Improvements to processes and systems</w:t>
      </w:r>
    </w:p>
    <w:p w14:paraId="01445F6E" w14:textId="77777777" w:rsidR="0035660A" w:rsidRDefault="0035660A" w:rsidP="0035660A"/>
    <w:p w14:paraId="2235D35D" w14:textId="6F89560F" w:rsidR="0035660A" w:rsidRPr="004317D1" w:rsidRDefault="0035660A" w:rsidP="0035660A">
      <w:pPr>
        <w:rPr>
          <w:b/>
          <w:bCs/>
          <w:sz w:val="20"/>
          <w:szCs w:val="20"/>
        </w:rPr>
      </w:pPr>
      <w:r w:rsidRPr="004317D1">
        <w:rPr>
          <w:b/>
          <w:bCs/>
          <w:sz w:val="20"/>
          <w:szCs w:val="20"/>
        </w:rPr>
        <w:t>Timescale</w:t>
      </w:r>
    </w:p>
    <w:p w14:paraId="107C5AF3" w14:textId="77777777" w:rsidR="004317D1" w:rsidRDefault="0035660A" w:rsidP="004317D1">
      <w:pPr>
        <w:rPr>
          <w:sz w:val="20"/>
          <w:szCs w:val="20"/>
        </w:rPr>
      </w:pPr>
      <w:r w:rsidRPr="004317D1">
        <w:rPr>
          <w:sz w:val="20"/>
          <w:szCs w:val="20"/>
        </w:rPr>
        <w:t xml:space="preserve">Provide the intended arrangement for the </w:t>
      </w:r>
      <w:r w:rsidR="004317D1" w:rsidRPr="004317D1">
        <w:rPr>
          <w:sz w:val="20"/>
          <w:szCs w:val="20"/>
        </w:rPr>
        <w:t>six</w:t>
      </w:r>
      <w:r w:rsidRPr="004317D1">
        <w:rPr>
          <w:sz w:val="20"/>
          <w:szCs w:val="20"/>
        </w:rPr>
        <w:t xml:space="preserve"> timelines and 39 competencies</w:t>
      </w:r>
      <w:r w:rsidR="004317D1" w:rsidRPr="004317D1">
        <w:rPr>
          <w:sz w:val="20"/>
          <w:szCs w:val="20"/>
        </w:rPr>
        <w:t xml:space="preserve"> required to be completed over the student’s training period, including a breakdown of each of the student’s training year. </w:t>
      </w:r>
    </w:p>
    <w:p w14:paraId="2F74AD7B" w14:textId="77777777" w:rsidR="004317D1" w:rsidRDefault="004317D1" w:rsidP="004317D1">
      <w:pPr>
        <w:rPr>
          <w:sz w:val="20"/>
          <w:szCs w:val="20"/>
        </w:rPr>
      </w:pPr>
    </w:p>
    <w:p w14:paraId="722E6023" w14:textId="77777777" w:rsidR="004317D1" w:rsidRDefault="004317D1" w:rsidP="004317D1">
      <w:pPr>
        <w:rPr>
          <w:sz w:val="20"/>
          <w:szCs w:val="20"/>
        </w:rPr>
      </w:pPr>
      <w:r w:rsidRPr="004317D1">
        <w:rPr>
          <w:sz w:val="20"/>
          <w:szCs w:val="20"/>
        </w:rPr>
        <w:t>For example:</w:t>
      </w:r>
      <w:r>
        <w:rPr>
          <w:sz w:val="20"/>
          <w:szCs w:val="20"/>
        </w:rPr>
        <w:t xml:space="preserve"> </w:t>
      </w:r>
    </w:p>
    <w:p w14:paraId="37840A62" w14:textId="47D47157" w:rsidR="004317D1" w:rsidRDefault="7E62FE4B" w:rsidP="004317D1">
      <w:pPr>
        <w:pStyle w:val="Title"/>
      </w:pPr>
      <w:r>
        <w:t xml:space="preserve">Ethics and Integrity (Timeline 1) and Personal Effectiveness (Timeline 4) competencies will be completed in year one of the training </w:t>
      </w:r>
      <w:r w:rsidR="6832045B">
        <w:t>period</w:t>
      </w:r>
      <w:r>
        <w:t>.</w:t>
      </w:r>
    </w:p>
    <w:p w14:paraId="5A924DB8" w14:textId="73FCBDD4" w:rsidR="004317D1" w:rsidRDefault="7E62FE4B" w:rsidP="004317D1">
      <w:pPr>
        <w:pStyle w:val="Title"/>
      </w:pPr>
      <w:r>
        <w:t xml:space="preserve">Teamwork and Leadership (Timeline 3) and Problem Solving and Decision Making (Timeline 2) will be completed in year two of the training </w:t>
      </w:r>
      <w:r w:rsidR="12A825B7">
        <w:t>period</w:t>
      </w:r>
      <w:r>
        <w:t xml:space="preserve">. </w:t>
      </w:r>
    </w:p>
    <w:p w14:paraId="31523E61" w14:textId="309CD08E" w:rsidR="004317D1" w:rsidRPr="004317D1" w:rsidRDefault="7E62FE4B" w:rsidP="004317D1">
      <w:pPr>
        <w:pStyle w:val="Title"/>
      </w:pPr>
      <w:r>
        <w:t xml:space="preserve">Communications (Timeline 2) and Technical Competence (Timeline 6) will be completed in year three of the training </w:t>
      </w:r>
      <w:r w:rsidR="70D095D9">
        <w:t>period</w:t>
      </w:r>
      <w:r>
        <w:t>.</w:t>
      </w:r>
    </w:p>
    <w:p w14:paraId="0D539206" w14:textId="77777777" w:rsidR="0035660A" w:rsidRPr="0035660A" w:rsidRDefault="0035660A" w:rsidP="0035660A"/>
    <w:p w14:paraId="6B00108C" w14:textId="1AA86769" w:rsidR="00691002" w:rsidRDefault="331C8C9A" w:rsidP="009A5FDE">
      <w:pPr>
        <w:pStyle w:val="Heading3"/>
      </w:pPr>
      <w:r>
        <w:t>Training s</w:t>
      </w:r>
      <w:r w:rsidR="7AF078FD">
        <w:t>tructure</w:t>
      </w:r>
    </w:p>
    <w:p w14:paraId="51E3DA80" w14:textId="77777777" w:rsidR="004317D1" w:rsidRDefault="004317D1" w:rsidP="004317D1">
      <w:pPr>
        <w:rPr>
          <w:b/>
          <w:bCs/>
        </w:rPr>
      </w:pPr>
    </w:p>
    <w:p w14:paraId="4A08CBEC" w14:textId="70FDC10C" w:rsidR="009A5FDE" w:rsidRPr="004317D1" w:rsidRDefault="004317D1" w:rsidP="004317D1">
      <w:pPr>
        <w:rPr>
          <w:b/>
          <w:bCs/>
          <w:sz w:val="20"/>
          <w:szCs w:val="20"/>
        </w:rPr>
      </w:pPr>
      <w:r w:rsidRPr="004317D1">
        <w:rPr>
          <w:b/>
          <w:bCs/>
          <w:sz w:val="20"/>
          <w:szCs w:val="20"/>
        </w:rPr>
        <w:t>Training, Monitoring, Coaching and Evaluation</w:t>
      </w:r>
    </w:p>
    <w:p w14:paraId="4C8A4ECC" w14:textId="784FCCB3" w:rsidR="004317D1" w:rsidRDefault="004317D1" w:rsidP="004317D1">
      <w:pPr>
        <w:rPr>
          <w:sz w:val="20"/>
          <w:szCs w:val="20"/>
        </w:rPr>
      </w:pPr>
      <w:r>
        <w:rPr>
          <w:sz w:val="20"/>
          <w:szCs w:val="20"/>
        </w:rPr>
        <w:t xml:space="preserve">Map the competency examples and summarise the overall learning objectives for the timelines, describe what knowledge or skills students should gain </w:t>
      </w:r>
      <w:proofErr w:type="gramStart"/>
      <w:r>
        <w:rPr>
          <w:sz w:val="20"/>
          <w:szCs w:val="20"/>
        </w:rPr>
        <w:t>as a result of</w:t>
      </w:r>
      <w:proofErr w:type="gramEnd"/>
      <w:r>
        <w:rPr>
          <w:sz w:val="20"/>
          <w:szCs w:val="20"/>
        </w:rPr>
        <w:t xml:space="preserve"> the training.</w:t>
      </w:r>
    </w:p>
    <w:p w14:paraId="77AF2A55" w14:textId="77777777" w:rsidR="004317D1" w:rsidRDefault="004317D1" w:rsidP="004317D1">
      <w:pPr>
        <w:rPr>
          <w:sz w:val="20"/>
          <w:szCs w:val="20"/>
        </w:rPr>
      </w:pPr>
    </w:p>
    <w:p w14:paraId="623EA5A0" w14:textId="78E75461" w:rsidR="004317D1" w:rsidRDefault="004317D1" w:rsidP="004317D1">
      <w:pPr>
        <w:pStyle w:val="Title"/>
      </w:pPr>
      <w:r>
        <w:t>Provide summary of how the student will be appropriately supported, coached, and supervised throughout their training period.</w:t>
      </w:r>
    </w:p>
    <w:p w14:paraId="6C3F03A0" w14:textId="6ECD3217" w:rsidR="004317D1" w:rsidRDefault="004317D1" w:rsidP="004317D1">
      <w:pPr>
        <w:pStyle w:val="Title"/>
      </w:pPr>
      <w:r>
        <w:t>Provide details of how training for professional values and ethical attitudes for students will be provided.</w:t>
      </w:r>
    </w:p>
    <w:p w14:paraId="52CA1A9B" w14:textId="77777777" w:rsidR="004317D1" w:rsidRDefault="004317D1" w:rsidP="004317D1"/>
    <w:p w14:paraId="71368CBF" w14:textId="03ACE0A9" w:rsidR="004317D1" w:rsidRDefault="004317D1" w:rsidP="004317D1">
      <w:pPr>
        <w:rPr>
          <w:sz w:val="20"/>
          <w:szCs w:val="20"/>
        </w:rPr>
      </w:pPr>
      <w:r w:rsidRPr="004317D1">
        <w:rPr>
          <w:sz w:val="20"/>
          <w:szCs w:val="20"/>
        </w:rPr>
        <w:t>For example, overall learning objectives could include:</w:t>
      </w:r>
    </w:p>
    <w:p w14:paraId="40188AF9" w14:textId="6FA2D7C4" w:rsidR="004317D1" w:rsidRDefault="004317D1" w:rsidP="0004411E">
      <w:pPr>
        <w:pStyle w:val="Title"/>
      </w:pPr>
      <w:r>
        <w:t>Yearly fund audit with the organisation’s external auditor – the student will be able to identify deficiencies in the accounting systems and control and be confident in which recommendations can be made to make the business more efficient.</w:t>
      </w:r>
    </w:p>
    <w:p w14:paraId="2FA724AE" w14:textId="77777777" w:rsidR="0004411E" w:rsidRDefault="0004411E" w:rsidP="0004411E"/>
    <w:p w14:paraId="692AB8AC" w14:textId="2AC3E3D4" w:rsidR="0004411E" w:rsidRDefault="0004411E" w:rsidP="0004411E">
      <w:pPr>
        <w:rPr>
          <w:b/>
          <w:bCs/>
          <w:sz w:val="20"/>
          <w:szCs w:val="20"/>
        </w:rPr>
      </w:pPr>
      <w:r w:rsidRPr="0004411E">
        <w:rPr>
          <w:b/>
          <w:bCs/>
          <w:sz w:val="20"/>
          <w:szCs w:val="20"/>
        </w:rPr>
        <w:t>Evaluation</w:t>
      </w:r>
    </w:p>
    <w:p w14:paraId="245E9C3B" w14:textId="2F441631" w:rsidR="0004411E" w:rsidRPr="0004411E" w:rsidRDefault="0004411E" w:rsidP="0004411E">
      <w:pPr>
        <w:rPr>
          <w:sz w:val="20"/>
          <w:szCs w:val="20"/>
        </w:rPr>
      </w:pPr>
      <w:r>
        <w:rPr>
          <w:sz w:val="20"/>
          <w:szCs w:val="20"/>
        </w:rPr>
        <w:t>Provide a summary of how the training will be evaluated for the student. This could include monthly progress meetings, appraisal meetings, quarterly reviews.</w:t>
      </w:r>
    </w:p>
    <w:p w14:paraId="446FA6FF" w14:textId="77777777" w:rsidR="004317D1" w:rsidRPr="004317D1" w:rsidRDefault="004317D1" w:rsidP="004317D1">
      <w:pPr>
        <w:rPr>
          <w:sz w:val="20"/>
          <w:szCs w:val="20"/>
        </w:rPr>
      </w:pPr>
    </w:p>
    <w:p w14:paraId="0E50491D" w14:textId="6F87DBD1" w:rsidR="00691002" w:rsidRDefault="00691002" w:rsidP="009A5FDE">
      <w:pPr>
        <w:pStyle w:val="Heading3"/>
      </w:pPr>
      <w:r>
        <w:t>Evidence</w:t>
      </w:r>
    </w:p>
    <w:p w14:paraId="14F345D8" w14:textId="77777777" w:rsidR="0004411E" w:rsidRDefault="0004411E" w:rsidP="007C508F">
      <w:pPr>
        <w:tabs>
          <w:tab w:val="left" w:pos="2193"/>
        </w:tabs>
        <w:rPr>
          <w:rFonts w:ascii="Arial" w:hAnsi="Arial" w:cs="Arial"/>
          <w:b/>
          <w:bCs/>
        </w:rPr>
      </w:pPr>
    </w:p>
    <w:p w14:paraId="1F86EE02" w14:textId="42A6D2D6" w:rsidR="00691002" w:rsidRPr="0004411E" w:rsidRDefault="0004411E" w:rsidP="007C508F">
      <w:pPr>
        <w:tabs>
          <w:tab w:val="left" w:pos="2193"/>
        </w:tabs>
        <w:rPr>
          <w:rFonts w:ascii="Arial" w:hAnsi="Arial" w:cs="Arial"/>
          <w:b/>
          <w:bCs/>
          <w:sz w:val="20"/>
          <w:szCs w:val="20"/>
        </w:rPr>
      </w:pPr>
      <w:r w:rsidRPr="0004411E">
        <w:rPr>
          <w:rFonts w:ascii="Arial" w:hAnsi="Arial" w:cs="Arial"/>
          <w:b/>
          <w:bCs/>
          <w:sz w:val="20"/>
          <w:szCs w:val="20"/>
        </w:rPr>
        <w:t>Logbook</w:t>
      </w:r>
    </w:p>
    <w:p w14:paraId="1ED73F5F" w14:textId="048632FE" w:rsidR="0004411E" w:rsidRPr="0004411E" w:rsidRDefault="0004411E" w:rsidP="007C508F">
      <w:pPr>
        <w:tabs>
          <w:tab w:val="left" w:pos="2193"/>
        </w:tabs>
        <w:rPr>
          <w:rFonts w:ascii="Arial" w:hAnsi="Arial" w:cs="Arial"/>
          <w:sz w:val="20"/>
          <w:szCs w:val="20"/>
        </w:rPr>
      </w:pPr>
      <w:r w:rsidRPr="0004411E">
        <w:rPr>
          <w:rFonts w:ascii="Arial" w:hAnsi="Arial" w:cs="Arial"/>
          <w:sz w:val="20"/>
          <w:szCs w:val="20"/>
        </w:rPr>
        <w:t>Summarise the student requirements for accessing and evidencing their RPE in the logbook. Provide details on how often they will be required to engage with their logbook, how this will be monitored and how often the reviewer and counselling member will review the entries and sign off as applicable.</w:t>
      </w:r>
    </w:p>
    <w:p w14:paraId="7ABB390D" w14:textId="77777777" w:rsidR="007C508F" w:rsidRDefault="007C508F" w:rsidP="00544383">
      <w:pPr>
        <w:rPr>
          <w:rFonts w:ascii="Arial" w:hAnsi="Arial" w:cs="Arial"/>
        </w:rPr>
      </w:pPr>
    </w:p>
    <w:p w14:paraId="55F10260" w14:textId="77777777" w:rsidR="00691002" w:rsidRDefault="00691002">
      <w:pPr>
        <w:rPr>
          <w:rFonts w:ascii="Arial" w:hAnsi="Arial" w:cs="Arial"/>
          <w:b/>
          <w:bCs/>
          <w:color w:val="000000"/>
          <w:sz w:val="28"/>
          <w:szCs w:val="28"/>
        </w:rPr>
      </w:pPr>
      <w:r>
        <w:br w:type="page"/>
      </w:r>
    </w:p>
    <w:p w14:paraId="56152177" w14:textId="1DF187BC" w:rsidR="001938AC" w:rsidRDefault="001938AC" w:rsidP="001938AC">
      <w:pPr>
        <w:pStyle w:val="ICASSubhead1"/>
      </w:pPr>
      <w:r>
        <w:lastRenderedPageBreak/>
        <w:t>Relevant Practical Experience training planner</w:t>
      </w:r>
    </w:p>
    <w:tbl>
      <w:tblPr>
        <w:tblStyle w:val="TableGrid"/>
        <w:tblW w:w="14075" w:type="dxa"/>
        <w:tblLook w:val="04A0" w:firstRow="1" w:lastRow="0" w:firstColumn="1" w:lastColumn="0" w:noHBand="0" w:noVBand="1"/>
      </w:tblPr>
      <w:tblGrid>
        <w:gridCol w:w="615"/>
        <w:gridCol w:w="1890"/>
        <w:gridCol w:w="6855"/>
        <w:gridCol w:w="2389"/>
        <w:gridCol w:w="2314"/>
        <w:gridCol w:w="12"/>
      </w:tblGrid>
      <w:tr w:rsidR="00DF0F6A" w14:paraId="61AAE485" w14:textId="77777777" w:rsidTr="0A59106F">
        <w:tc>
          <w:tcPr>
            <w:tcW w:w="9360" w:type="dxa"/>
            <w:gridSpan w:val="3"/>
            <w:shd w:val="clear" w:color="auto" w:fill="4D46D9" w:themeFill="accent6"/>
          </w:tcPr>
          <w:p w14:paraId="1219E823" w14:textId="5AA83D39" w:rsidR="00DF0F6A" w:rsidRPr="00DF0F6A" w:rsidRDefault="00DF0F6A" w:rsidP="001938AC">
            <w:pPr>
              <w:pStyle w:val="ICASSubhead1"/>
              <w:rPr>
                <w:color w:val="FFFFFF" w:themeColor="background1"/>
                <w:sz w:val="20"/>
                <w:szCs w:val="20"/>
              </w:rPr>
            </w:pPr>
            <w:r w:rsidRPr="00DF0F6A">
              <w:rPr>
                <w:color w:val="FFFFFF" w:themeColor="background1"/>
                <w:sz w:val="20"/>
                <w:szCs w:val="20"/>
              </w:rPr>
              <w:t>Relevant Practical Experience (RPE)</w:t>
            </w:r>
          </w:p>
        </w:tc>
        <w:tc>
          <w:tcPr>
            <w:tcW w:w="4715" w:type="dxa"/>
            <w:gridSpan w:val="3"/>
            <w:shd w:val="clear" w:color="auto" w:fill="4D46D9" w:themeFill="accent6"/>
          </w:tcPr>
          <w:p w14:paraId="0988D6F3" w14:textId="469D713A" w:rsidR="00DF0F6A" w:rsidRPr="00DF0F6A" w:rsidRDefault="00DF0F6A" w:rsidP="001938AC">
            <w:pPr>
              <w:pStyle w:val="ICASSubhead1"/>
              <w:rPr>
                <w:color w:val="FFFFFF" w:themeColor="background1"/>
                <w:sz w:val="20"/>
                <w:szCs w:val="20"/>
              </w:rPr>
            </w:pPr>
            <w:r w:rsidRPr="00DF0F6A">
              <w:rPr>
                <w:color w:val="FFFFFF" w:themeColor="background1"/>
                <w:sz w:val="20"/>
                <w:szCs w:val="20"/>
              </w:rPr>
              <w:t>Workplace</w:t>
            </w:r>
          </w:p>
        </w:tc>
      </w:tr>
      <w:tr w:rsidR="00691002" w14:paraId="13628A85" w14:textId="77777777" w:rsidTr="0A59106F">
        <w:trPr>
          <w:gridAfter w:val="1"/>
          <w:wAfter w:w="12" w:type="dxa"/>
          <w:trHeight w:val="1080"/>
        </w:trPr>
        <w:tc>
          <w:tcPr>
            <w:tcW w:w="2505" w:type="dxa"/>
            <w:gridSpan w:val="2"/>
            <w:shd w:val="clear" w:color="auto" w:fill="CED8DF" w:themeFill="text1" w:themeFillTint="33"/>
          </w:tcPr>
          <w:p w14:paraId="740D9DA7" w14:textId="5D003C59" w:rsidR="00691002" w:rsidRPr="00DF0F6A" w:rsidRDefault="00DF0F6A" w:rsidP="001938AC">
            <w:pPr>
              <w:pStyle w:val="ICASSubhead1"/>
              <w:rPr>
                <w:sz w:val="20"/>
                <w:szCs w:val="20"/>
              </w:rPr>
            </w:pPr>
            <w:r w:rsidRPr="00DF0F6A">
              <w:rPr>
                <w:sz w:val="20"/>
                <w:szCs w:val="20"/>
              </w:rPr>
              <w:t>Timelines</w:t>
            </w:r>
          </w:p>
        </w:tc>
        <w:tc>
          <w:tcPr>
            <w:tcW w:w="6855" w:type="dxa"/>
            <w:shd w:val="clear" w:color="auto" w:fill="CED8DF" w:themeFill="text1" w:themeFillTint="33"/>
          </w:tcPr>
          <w:p w14:paraId="4965F99E" w14:textId="24363202" w:rsidR="00DF0F6A" w:rsidRPr="00DF0F6A" w:rsidRDefault="00DF0F6A" w:rsidP="00DF0F6A">
            <w:pPr>
              <w:pStyle w:val="ICASSubhead1"/>
              <w:rPr>
                <w:b w:val="0"/>
                <w:bCs w:val="0"/>
                <w:sz w:val="20"/>
                <w:szCs w:val="20"/>
              </w:rPr>
            </w:pPr>
            <w:r w:rsidRPr="00DF0F6A">
              <w:rPr>
                <w:sz w:val="20"/>
                <w:szCs w:val="20"/>
              </w:rPr>
              <w:t>Competencies summary</w:t>
            </w:r>
            <w:r>
              <w:rPr>
                <w:sz w:val="20"/>
                <w:szCs w:val="20"/>
              </w:rPr>
              <w:br/>
            </w:r>
            <w:r w:rsidR="00B813BD" w:rsidRPr="00B813BD">
              <w:rPr>
                <w:b w:val="0"/>
                <w:bCs w:val="0"/>
                <w:sz w:val="20"/>
                <w:szCs w:val="20"/>
              </w:rPr>
              <w:t>Provide a summary of how each of the timeline’s competencies will be achieved.</w:t>
            </w:r>
          </w:p>
        </w:tc>
        <w:tc>
          <w:tcPr>
            <w:tcW w:w="2389" w:type="dxa"/>
            <w:shd w:val="clear" w:color="auto" w:fill="CED8DF" w:themeFill="text1" w:themeFillTint="33"/>
          </w:tcPr>
          <w:p w14:paraId="6825F63E" w14:textId="05C50001" w:rsidR="00DF0F6A" w:rsidRPr="00DF0F6A" w:rsidRDefault="00DF0F6A" w:rsidP="00DF0F6A">
            <w:pPr>
              <w:pStyle w:val="ICASSubhead1"/>
              <w:rPr>
                <w:b w:val="0"/>
                <w:bCs w:val="0"/>
                <w:sz w:val="20"/>
                <w:szCs w:val="20"/>
              </w:rPr>
            </w:pPr>
            <w:r w:rsidRPr="00DF0F6A">
              <w:rPr>
                <w:sz w:val="20"/>
                <w:szCs w:val="20"/>
              </w:rPr>
              <w:t>Area of work</w:t>
            </w:r>
            <w:r>
              <w:rPr>
                <w:sz w:val="20"/>
                <w:szCs w:val="20"/>
              </w:rPr>
              <w:br/>
            </w:r>
            <w:r w:rsidRPr="00DF0F6A">
              <w:rPr>
                <w:b w:val="0"/>
                <w:bCs w:val="0"/>
                <w:sz w:val="20"/>
                <w:szCs w:val="20"/>
              </w:rPr>
              <w:t>Expected area of work (Accountancy, Audit, Financial)</w:t>
            </w:r>
          </w:p>
        </w:tc>
        <w:tc>
          <w:tcPr>
            <w:tcW w:w="2314" w:type="dxa"/>
            <w:shd w:val="clear" w:color="auto" w:fill="CED8DF" w:themeFill="text1" w:themeFillTint="33"/>
          </w:tcPr>
          <w:p w14:paraId="13648C2E" w14:textId="4DE653DB" w:rsidR="00DF0F6A" w:rsidRPr="00DF0F6A" w:rsidRDefault="00DF0F6A" w:rsidP="00DF0F6A">
            <w:pPr>
              <w:pStyle w:val="ICASSubhead1"/>
              <w:rPr>
                <w:b w:val="0"/>
                <w:bCs w:val="0"/>
                <w:sz w:val="20"/>
                <w:szCs w:val="20"/>
              </w:rPr>
            </w:pPr>
            <w:r w:rsidRPr="00DF0F6A">
              <w:rPr>
                <w:sz w:val="20"/>
                <w:szCs w:val="20"/>
              </w:rPr>
              <w:t>Timescale</w:t>
            </w:r>
            <w:r>
              <w:rPr>
                <w:sz w:val="20"/>
                <w:szCs w:val="20"/>
              </w:rPr>
              <w:br/>
            </w:r>
            <w:proofErr w:type="spellStart"/>
            <w:r>
              <w:rPr>
                <w:b w:val="0"/>
                <w:bCs w:val="0"/>
                <w:sz w:val="20"/>
                <w:szCs w:val="20"/>
              </w:rPr>
              <w:t>Timescale</w:t>
            </w:r>
            <w:proofErr w:type="spellEnd"/>
            <w:r>
              <w:rPr>
                <w:b w:val="0"/>
                <w:bCs w:val="0"/>
                <w:sz w:val="20"/>
                <w:szCs w:val="20"/>
              </w:rPr>
              <w:t xml:space="preserve"> for completion</w:t>
            </w:r>
          </w:p>
        </w:tc>
      </w:tr>
      <w:tr w:rsidR="00DF0F6A" w14:paraId="0C7EA7A4" w14:textId="77777777" w:rsidTr="0A59106F">
        <w:trPr>
          <w:gridAfter w:val="1"/>
          <w:wAfter w:w="12" w:type="dxa"/>
        </w:trPr>
        <w:tc>
          <w:tcPr>
            <w:tcW w:w="615" w:type="dxa"/>
          </w:tcPr>
          <w:p w14:paraId="2C8BBA1E" w14:textId="2ABFC2AB" w:rsidR="00DF0F6A" w:rsidRPr="00DF0F6A" w:rsidRDefault="5DAD448E" w:rsidP="001938AC">
            <w:pPr>
              <w:pStyle w:val="ICASSubhead1"/>
              <w:rPr>
                <w:sz w:val="20"/>
                <w:szCs w:val="20"/>
              </w:rPr>
            </w:pPr>
            <w:r w:rsidRPr="0A59106F">
              <w:rPr>
                <w:sz w:val="20"/>
                <w:szCs w:val="20"/>
              </w:rPr>
              <w:t>T.</w:t>
            </w:r>
            <w:r w:rsidR="4ECF4F16" w:rsidRPr="0A59106F">
              <w:rPr>
                <w:sz w:val="20"/>
                <w:szCs w:val="20"/>
              </w:rPr>
              <w:t>1</w:t>
            </w:r>
          </w:p>
        </w:tc>
        <w:tc>
          <w:tcPr>
            <w:tcW w:w="1890" w:type="dxa"/>
          </w:tcPr>
          <w:p w14:paraId="4668C092" w14:textId="4CEB1411" w:rsidR="00DF0F6A" w:rsidRPr="00DF0F6A" w:rsidRDefault="00DF0F6A" w:rsidP="001938AC">
            <w:pPr>
              <w:pStyle w:val="ICASSubhead1"/>
              <w:rPr>
                <w:sz w:val="20"/>
                <w:szCs w:val="20"/>
              </w:rPr>
            </w:pPr>
            <w:r>
              <w:rPr>
                <w:sz w:val="20"/>
                <w:szCs w:val="20"/>
              </w:rPr>
              <w:t>Ethics and Integrity</w:t>
            </w:r>
          </w:p>
        </w:tc>
        <w:tc>
          <w:tcPr>
            <w:tcW w:w="6855" w:type="dxa"/>
          </w:tcPr>
          <w:p w14:paraId="6FB1E4CA" w14:textId="77777777" w:rsidR="00DF0F6A" w:rsidRDefault="00DF0F6A" w:rsidP="001938AC">
            <w:pPr>
              <w:pStyle w:val="ICASSubhead1"/>
              <w:rPr>
                <w:sz w:val="20"/>
                <w:szCs w:val="20"/>
              </w:rPr>
            </w:pPr>
          </w:p>
          <w:p w14:paraId="3BB079FB" w14:textId="77777777" w:rsidR="00C12EB8" w:rsidRPr="00DF0F6A" w:rsidRDefault="00C12EB8" w:rsidP="001938AC">
            <w:pPr>
              <w:pStyle w:val="ICASSubhead1"/>
              <w:rPr>
                <w:sz w:val="20"/>
                <w:szCs w:val="20"/>
              </w:rPr>
            </w:pPr>
          </w:p>
        </w:tc>
        <w:tc>
          <w:tcPr>
            <w:tcW w:w="2389" w:type="dxa"/>
          </w:tcPr>
          <w:p w14:paraId="7C445CF5" w14:textId="77777777" w:rsidR="00DF0F6A" w:rsidRPr="00DF0F6A" w:rsidRDefault="00DF0F6A" w:rsidP="001938AC">
            <w:pPr>
              <w:pStyle w:val="ICASSubhead1"/>
              <w:rPr>
                <w:sz w:val="20"/>
                <w:szCs w:val="20"/>
              </w:rPr>
            </w:pPr>
          </w:p>
        </w:tc>
        <w:tc>
          <w:tcPr>
            <w:tcW w:w="2314" w:type="dxa"/>
          </w:tcPr>
          <w:p w14:paraId="65AF2DD8" w14:textId="77777777" w:rsidR="00DF0F6A" w:rsidRPr="00DF0F6A" w:rsidRDefault="00DF0F6A" w:rsidP="001938AC">
            <w:pPr>
              <w:pStyle w:val="ICASSubhead1"/>
              <w:rPr>
                <w:sz w:val="20"/>
                <w:szCs w:val="20"/>
              </w:rPr>
            </w:pPr>
          </w:p>
        </w:tc>
      </w:tr>
      <w:tr w:rsidR="00DF0F6A" w14:paraId="6940CB26" w14:textId="77777777" w:rsidTr="0A59106F">
        <w:trPr>
          <w:gridAfter w:val="1"/>
          <w:wAfter w:w="12" w:type="dxa"/>
        </w:trPr>
        <w:tc>
          <w:tcPr>
            <w:tcW w:w="615" w:type="dxa"/>
          </w:tcPr>
          <w:p w14:paraId="55076FD4" w14:textId="64704C01" w:rsidR="00DF0F6A" w:rsidRPr="00DF0F6A" w:rsidRDefault="1A6B583E" w:rsidP="001938AC">
            <w:pPr>
              <w:pStyle w:val="ICASSubhead1"/>
              <w:rPr>
                <w:sz w:val="20"/>
                <w:szCs w:val="20"/>
              </w:rPr>
            </w:pPr>
            <w:r w:rsidRPr="75C3491D">
              <w:rPr>
                <w:sz w:val="20"/>
                <w:szCs w:val="20"/>
              </w:rPr>
              <w:t>T.</w:t>
            </w:r>
            <w:r w:rsidR="4ECF4F16" w:rsidRPr="75C3491D">
              <w:rPr>
                <w:sz w:val="20"/>
                <w:szCs w:val="20"/>
              </w:rPr>
              <w:t>2</w:t>
            </w:r>
          </w:p>
        </w:tc>
        <w:tc>
          <w:tcPr>
            <w:tcW w:w="1890" w:type="dxa"/>
          </w:tcPr>
          <w:p w14:paraId="71F1EED4" w14:textId="6E3B91B7" w:rsidR="00DF0F6A" w:rsidRPr="00DF0F6A" w:rsidRDefault="00DF0F6A" w:rsidP="001938AC">
            <w:pPr>
              <w:pStyle w:val="ICASSubhead1"/>
              <w:rPr>
                <w:sz w:val="20"/>
                <w:szCs w:val="20"/>
              </w:rPr>
            </w:pPr>
            <w:r>
              <w:rPr>
                <w:sz w:val="20"/>
                <w:szCs w:val="20"/>
              </w:rPr>
              <w:t>Communications</w:t>
            </w:r>
          </w:p>
        </w:tc>
        <w:tc>
          <w:tcPr>
            <w:tcW w:w="6855" w:type="dxa"/>
          </w:tcPr>
          <w:p w14:paraId="064AED02" w14:textId="77777777" w:rsidR="00DF0F6A" w:rsidRDefault="00DF0F6A" w:rsidP="001938AC">
            <w:pPr>
              <w:pStyle w:val="ICASSubhead1"/>
              <w:rPr>
                <w:sz w:val="20"/>
                <w:szCs w:val="20"/>
              </w:rPr>
            </w:pPr>
          </w:p>
          <w:p w14:paraId="69643A51" w14:textId="77777777" w:rsidR="00C12EB8" w:rsidRPr="00DF0F6A" w:rsidRDefault="00C12EB8" w:rsidP="001938AC">
            <w:pPr>
              <w:pStyle w:val="ICASSubhead1"/>
              <w:rPr>
                <w:sz w:val="20"/>
                <w:szCs w:val="20"/>
              </w:rPr>
            </w:pPr>
          </w:p>
        </w:tc>
        <w:tc>
          <w:tcPr>
            <w:tcW w:w="2389" w:type="dxa"/>
          </w:tcPr>
          <w:p w14:paraId="451E26A4" w14:textId="77777777" w:rsidR="00DF0F6A" w:rsidRPr="00DF0F6A" w:rsidRDefault="00DF0F6A" w:rsidP="001938AC">
            <w:pPr>
              <w:pStyle w:val="ICASSubhead1"/>
              <w:rPr>
                <w:sz w:val="20"/>
                <w:szCs w:val="20"/>
              </w:rPr>
            </w:pPr>
          </w:p>
        </w:tc>
        <w:tc>
          <w:tcPr>
            <w:tcW w:w="2314" w:type="dxa"/>
          </w:tcPr>
          <w:p w14:paraId="30BD4D07" w14:textId="77777777" w:rsidR="00DF0F6A" w:rsidRPr="00DF0F6A" w:rsidRDefault="00DF0F6A" w:rsidP="001938AC">
            <w:pPr>
              <w:pStyle w:val="ICASSubhead1"/>
              <w:rPr>
                <w:sz w:val="20"/>
                <w:szCs w:val="20"/>
              </w:rPr>
            </w:pPr>
          </w:p>
        </w:tc>
      </w:tr>
      <w:tr w:rsidR="00DF0F6A" w14:paraId="3B7E93E2" w14:textId="77777777" w:rsidTr="0A59106F">
        <w:trPr>
          <w:gridAfter w:val="1"/>
          <w:wAfter w:w="12" w:type="dxa"/>
        </w:trPr>
        <w:tc>
          <w:tcPr>
            <w:tcW w:w="615" w:type="dxa"/>
          </w:tcPr>
          <w:p w14:paraId="4FD459E5" w14:textId="2D8392A4" w:rsidR="00DF0F6A" w:rsidRPr="00DF0F6A" w:rsidRDefault="57996A1B" w:rsidP="001938AC">
            <w:pPr>
              <w:pStyle w:val="ICASSubhead1"/>
              <w:rPr>
                <w:sz w:val="20"/>
                <w:szCs w:val="20"/>
              </w:rPr>
            </w:pPr>
            <w:r w:rsidRPr="75C3491D">
              <w:rPr>
                <w:sz w:val="20"/>
                <w:szCs w:val="20"/>
              </w:rPr>
              <w:t>T.</w:t>
            </w:r>
            <w:r w:rsidR="4ECF4F16" w:rsidRPr="75C3491D">
              <w:rPr>
                <w:sz w:val="20"/>
                <w:szCs w:val="20"/>
              </w:rPr>
              <w:t>3</w:t>
            </w:r>
          </w:p>
        </w:tc>
        <w:tc>
          <w:tcPr>
            <w:tcW w:w="1890" w:type="dxa"/>
          </w:tcPr>
          <w:p w14:paraId="75BE6730" w14:textId="5470E965" w:rsidR="00DF0F6A" w:rsidRPr="00DF0F6A" w:rsidRDefault="00DF0F6A" w:rsidP="001938AC">
            <w:pPr>
              <w:pStyle w:val="ICASSubhead1"/>
              <w:rPr>
                <w:sz w:val="20"/>
                <w:szCs w:val="20"/>
              </w:rPr>
            </w:pPr>
            <w:r>
              <w:rPr>
                <w:sz w:val="20"/>
                <w:szCs w:val="20"/>
              </w:rPr>
              <w:t>Teamwork and Leadership</w:t>
            </w:r>
          </w:p>
        </w:tc>
        <w:tc>
          <w:tcPr>
            <w:tcW w:w="6855" w:type="dxa"/>
          </w:tcPr>
          <w:p w14:paraId="73EDB6CA" w14:textId="77777777" w:rsidR="00DF0F6A" w:rsidRDefault="00DF0F6A" w:rsidP="001938AC">
            <w:pPr>
              <w:pStyle w:val="ICASSubhead1"/>
              <w:rPr>
                <w:sz w:val="20"/>
                <w:szCs w:val="20"/>
              </w:rPr>
            </w:pPr>
          </w:p>
          <w:p w14:paraId="24899C58" w14:textId="77777777" w:rsidR="00C12EB8" w:rsidRPr="00DF0F6A" w:rsidRDefault="00C12EB8" w:rsidP="001938AC">
            <w:pPr>
              <w:pStyle w:val="ICASSubhead1"/>
              <w:rPr>
                <w:sz w:val="20"/>
                <w:szCs w:val="20"/>
              </w:rPr>
            </w:pPr>
          </w:p>
        </w:tc>
        <w:tc>
          <w:tcPr>
            <w:tcW w:w="2389" w:type="dxa"/>
          </w:tcPr>
          <w:p w14:paraId="4E3F91D7" w14:textId="77777777" w:rsidR="00DF0F6A" w:rsidRPr="00DF0F6A" w:rsidRDefault="00DF0F6A" w:rsidP="001938AC">
            <w:pPr>
              <w:pStyle w:val="ICASSubhead1"/>
              <w:rPr>
                <w:sz w:val="20"/>
                <w:szCs w:val="20"/>
              </w:rPr>
            </w:pPr>
          </w:p>
        </w:tc>
        <w:tc>
          <w:tcPr>
            <w:tcW w:w="2314" w:type="dxa"/>
          </w:tcPr>
          <w:p w14:paraId="77CAD5F2" w14:textId="77777777" w:rsidR="00DF0F6A" w:rsidRPr="00DF0F6A" w:rsidRDefault="00DF0F6A" w:rsidP="001938AC">
            <w:pPr>
              <w:pStyle w:val="ICASSubhead1"/>
              <w:rPr>
                <w:sz w:val="20"/>
                <w:szCs w:val="20"/>
              </w:rPr>
            </w:pPr>
          </w:p>
        </w:tc>
      </w:tr>
      <w:tr w:rsidR="00DF0F6A" w14:paraId="49740CF6" w14:textId="77777777" w:rsidTr="0A59106F">
        <w:trPr>
          <w:gridAfter w:val="1"/>
          <w:wAfter w:w="12" w:type="dxa"/>
        </w:trPr>
        <w:tc>
          <w:tcPr>
            <w:tcW w:w="615" w:type="dxa"/>
          </w:tcPr>
          <w:p w14:paraId="2ADC16C5" w14:textId="0F6AFAC2" w:rsidR="00DF0F6A" w:rsidRPr="00DF0F6A" w:rsidRDefault="4E272C61" w:rsidP="001938AC">
            <w:pPr>
              <w:pStyle w:val="ICASSubhead1"/>
              <w:rPr>
                <w:sz w:val="20"/>
                <w:szCs w:val="20"/>
              </w:rPr>
            </w:pPr>
            <w:r w:rsidRPr="75C3491D">
              <w:rPr>
                <w:sz w:val="20"/>
                <w:szCs w:val="20"/>
              </w:rPr>
              <w:t>T.</w:t>
            </w:r>
            <w:r w:rsidR="4ECF4F16" w:rsidRPr="75C3491D">
              <w:rPr>
                <w:sz w:val="20"/>
                <w:szCs w:val="20"/>
              </w:rPr>
              <w:t>4</w:t>
            </w:r>
          </w:p>
        </w:tc>
        <w:tc>
          <w:tcPr>
            <w:tcW w:w="1890" w:type="dxa"/>
          </w:tcPr>
          <w:p w14:paraId="01FC1F65" w14:textId="41A1DBA0" w:rsidR="00DF0F6A" w:rsidRPr="00DF0F6A" w:rsidRDefault="00DF0F6A" w:rsidP="001938AC">
            <w:pPr>
              <w:pStyle w:val="ICASSubhead1"/>
              <w:rPr>
                <w:sz w:val="20"/>
                <w:szCs w:val="20"/>
              </w:rPr>
            </w:pPr>
            <w:r>
              <w:rPr>
                <w:sz w:val="20"/>
                <w:szCs w:val="20"/>
              </w:rPr>
              <w:t>Personal Effectiveness</w:t>
            </w:r>
          </w:p>
        </w:tc>
        <w:tc>
          <w:tcPr>
            <w:tcW w:w="6855" w:type="dxa"/>
          </w:tcPr>
          <w:p w14:paraId="33AE3397" w14:textId="77777777" w:rsidR="00DF0F6A" w:rsidRDefault="00DF0F6A" w:rsidP="001938AC">
            <w:pPr>
              <w:pStyle w:val="ICASSubhead1"/>
              <w:rPr>
                <w:sz w:val="20"/>
                <w:szCs w:val="20"/>
              </w:rPr>
            </w:pPr>
          </w:p>
          <w:p w14:paraId="404D1472" w14:textId="77777777" w:rsidR="00C12EB8" w:rsidRPr="00DF0F6A" w:rsidRDefault="00C12EB8" w:rsidP="001938AC">
            <w:pPr>
              <w:pStyle w:val="ICASSubhead1"/>
              <w:rPr>
                <w:sz w:val="20"/>
                <w:szCs w:val="20"/>
              </w:rPr>
            </w:pPr>
          </w:p>
        </w:tc>
        <w:tc>
          <w:tcPr>
            <w:tcW w:w="2389" w:type="dxa"/>
          </w:tcPr>
          <w:p w14:paraId="68164071" w14:textId="77777777" w:rsidR="00DF0F6A" w:rsidRPr="00DF0F6A" w:rsidRDefault="00DF0F6A" w:rsidP="001938AC">
            <w:pPr>
              <w:pStyle w:val="ICASSubhead1"/>
              <w:rPr>
                <w:sz w:val="20"/>
                <w:szCs w:val="20"/>
              </w:rPr>
            </w:pPr>
          </w:p>
        </w:tc>
        <w:tc>
          <w:tcPr>
            <w:tcW w:w="2314" w:type="dxa"/>
          </w:tcPr>
          <w:p w14:paraId="38B31687" w14:textId="77777777" w:rsidR="00DF0F6A" w:rsidRPr="00DF0F6A" w:rsidRDefault="00DF0F6A" w:rsidP="001938AC">
            <w:pPr>
              <w:pStyle w:val="ICASSubhead1"/>
              <w:rPr>
                <w:sz w:val="20"/>
                <w:szCs w:val="20"/>
              </w:rPr>
            </w:pPr>
          </w:p>
        </w:tc>
      </w:tr>
      <w:tr w:rsidR="00DF0F6A" w14:paraId="7BBCC29E" w14:textId="77777777" w:rsidTr="0A59106F">
        <w:trPr>
          <w:gridAfter w:val="1"/>
          <w:wAfter w:w="12" w:type="dxa"/>
        </w:trPr>
        <w:tc>
          <w:tcPr>
            <w:tcW w:w="615" w:type="dxa"/>
          </w:tcPr>
          <w:p w14:paraId="77D4991B" w14:textId="50C9CC9E" w:rsidR="00DF0F6A" w:rsidRPr="00DF0F6A" w:rsidRDefault="5E633772" w:rsidP="001938AC">
            <w:pPr>
              <w:pStyle w:val="ICASSubhead1"/>
              <w:rPr>
                <w:sz w:val="20"/>
                <w:szCs w:val="20"/>
              </w:rPr>
            </w:pPr>
            <w:r w:rsidRPr="75C3491D">
              <w:rPr>
                <w:sz w:val="20"/>
                <w:szCs w:val="20"/>
              </w:rPr>
              <w:t>T.</w:t>
            </w:r>
            <w:r w:rsidR="4ECF4F16" w:rsidRPr="75C3491D">
              <w:rPr>
                <w:sz w:val="20"/>
                <w:szCs w:val="20"/>
              </w:rPr>
              <w:t>5</w:t>
            </w:r>
          </w:p>
        </w:tc>
        <w:tc>
          <w:tcPr>
            <w:tcW w:w="1890" w:type="dxa"/>
          </w:tcPr>
          <w:p w14:paraId="042223FE" w14:textId="36CA5E90" w:rsidR="00DF0F6A" w:rsidRPr="00DF0F6A" w:rsidRDefault="00DF0F6A" w:rsidP="001938AC">
            <w:pPr>
              <w:pStyle w:val="ICASSubhead1"/>
              <w:rPr>
                <w:sz w:val="20"/>
                <w:szCs w:val="20"/>
              </w:rPr>
            </w:pPr>
            <w:r>
              <w:rPr>
                <w:sz w:val="20"/>
                <w:szCs w:val="20"/>
              </w:rPr>
              <w:t>Problem Solving and Decision Making</w:t>
            </w:r>
          </w:p>
        </w:tc>
        <w:tc>
          <w:tcPr>
            <w:tcW w:w="6855" w:type="dxa"/>
          </w:tcPr>
          <w:p w14:paraId="75749F47" w14:textId="77777777" w:rsidR="00DF0F6A" w:rsidRDefault="00DF0F6A" w:rsidP="001938AC">
            <w:pPr>
              <w:pStyle w:val="ICASSubhead1"/>
              <w:rPr>
                <w:sz w:val="20"/>
                <w:szCs w:val="20"/>
              </w:rPr>
            </w:pPr>
          </w:p>
          <w:p w14:paraId="2CCB8CF5" w14:textId="77777777" w:rsidR="00C12EB8" w:rsidRPr="00DF0F6A" w:rsidRDefault="00C12EB8" w:rsidP="001938AC">
            <w:pPr>
              <w:pStyle w:val="ICASSubhead1"/>
              <w:rPr>
                <w:sz w:val="20"/>
                <w:szCs w:val="20"/>
              </w:rPr>
            </w:pPr>
          </w:p>
        </w:tc>
        <w:tc>
          <w:tcPr>
            <w:tcW w:w="2389" w:type="dxa"/>
          </w:tcPr>
          <w:p w14:paraId="17EB6A00" w14:textId="77777777" w:rsidR="00DF0F6A" w:rsidRPr="00DF0F6A" w:rsidRDefault="00DF0F6A" w:rsidP="001938AC">
            <w:pPr>
              <w:pStyle w:val="ICASSubhead1"/>
              <w:rPr>
                <w:sz w:val="20"/>
                <w:szCs w:val="20"/>
              </w:rPr>
            </w:pPr>
          </w:p>
        </w:tc>
        <w:tc>
          <w:tcPr>
            <w:tcW w:w="2314" w:type="dxa"/>
          </w:tcPr>
          <w:p w14:paraId="3D4E310E" w14:textId="77777777" w:rsidR="00DF0F6A" w:rsidRPr="00DF0F6A" w:rsidRDefault="00DF0F6A" w:rsidP="001938AC">
            <w:pPr>
              <w:pStyle w:val="ICASSubhead1"/>
              <w:rPr>
                <w:sz w:val="20"/>
                <w:szCs w:val="20"/>
              </w:rPr>
            </w:pPr>
          </w:p>
        </w:tc>
      </w:tr>
      <w:tr w:rsidR="00DF0F6A" w14:paraId="68A910D4" w14:textId="77777777" w:rsidTr="0A59106F">
        <w:trPr>
          <w:gridAfter w:val="1"/>
          <w:wAfter w:w="12" w:type="dxa"/>
        </w:trPr>
        <w:tc>
          <w:tcPr>
            <w:tcW w:w="615" w:type="dxa"/>
          </w:tcPr>
          <w:p w14:paraId="02BD559F" w14:textId="1DCF93F9" w:rsidR="00DF0F6A" w:rsidRDefault="03E50B31" w:rsidP="001938AC">
            <w:pPr>
              <w:pStyle w:val="ICASSubhead1"/>
              <w:rPr>
                <w:sz w:val="20"/>
                <w:szCs w:val="20"/>
              </w:rPr>
            </w:pPr>
            <w:r w:rsidRPr="75C3491D">
              <w:rPr>
                <w:sz w:val="20"/>
                <w:szCs w:val="20"/>
              </w:rPr>
              <w:t>T.</w:t>
            </w:r>
            <w:r w:rsidR="4ECF4F16" w:rsidRPr="75C3491D">
              <w:rPr>
                <w:sz w:val="20"/>
                <w:szCs w:val="20"/>
              </w:rPr>
              <w:t>6</w:t>
            </w:r>
          </w:p>
        </w:tc>
        <w:tc>
          <w:tcPr>
            <w:tcW w:w="1890" w:type="dxa"/>
          </w:tcPr>
          <w:p w14:paraId="348A6FBB" w14:textId="6D447890" w:rsidR="00DF0F6A" w:rsidRPr="00DF0F6A" w:rsidRDefault="00DF0F6A" w:rsidP="001938AC">
            <w:pPr>
              <w:pStyle w:val="ICASSubhead1"/>
              <w:rPr>
                <w:sz w:val="20"/>
                <w:szCs w:val="20"/>
              </w:rPr>
            </w:pPr>
            <w:r>
              <w:rPr>
                <w:sz w:val="20"/>
                <w:szCs w:val="20"/>
              </w:rPr>
              <w:t>Technical Competence</w:t>
            </w:r>
          </w:p>
        </w:tc>
        <w:tc>
          <w:tcPr>
            <w:tcW w:w="6855" w:type="dxa"/>
          </w:tcPr>
          <w:p w14:paraId="660F0BE7" w14:textId="77777777" w:rsidR="00DF0F6A" w:rsidRDefault="00DF0F6A" w:rsidP="001938AC">
            <w:pPr>
              <w:pStyle w:val="ICASSubhead1"/>
              <w:rPr>
                <w:sz w:val="20"/>
                <w:szCs w:val="20"/>
              </w:rPr>
            </w:pPr>
          </w:p>
          <w:p w14:paraId="3DED30E7" w14:textId="77777777" w:rsidR="00C12EB8" w:rsidRPr="00DF0F6A" w:rsidRDefault="00C12EB8" w:rsidP="001938AC">
            <w:pPr>
              <w:pStyle w:val="ICASSubhead1"/>
              <w:rPr>
                <w:sz w:val="20"/>
                <w:szCs w:val="20"/>
              </w:rPr>
            </w:pPr>
          </w:p>
        </w:tc>
        <w:tc>
          <w:tcPr>
            <w:tcW w:w="2389" w:type="dxa"/>
          </w:tcPr>
          <w:p w14:paraId="4F79E1D6" w14:textId="77777777" w:rsidR="00DF0F6A" w:rsidRPr="00DF0F6A" w:rsidRDefault="00DF0F6A" w:rsidP="001938AC">
            <w:pPr>
              <w:pStyle w:val="ICASSubhead1"/>
              <w:rPr>
                <w:sz w:val="20"/>
                <w:szCs w:val="20"/>
              </w:rPr>
            </w:pPr>
          </w:p>
        </w:tc>
        <w:tc>
          <w:tcPr>
            <w:tcW w:w="2314" w:type="dxa"/>
          </w:tcPr>
          <w:p w14:paraId="11D9B95E" w14:textId="77777777" w:rsidR="00DF0F6A" w:rsidRPr="00DF0F6A" w:rsidRDefault="00DF0F6A" w:rsidP="001938AC">
            <w:pPr>
              <w:pStyle w:val="ICASSubhead1"/>
              <w:rPr>
                <w:sz w:val="20"/>
                <w:szCs w:val="20"/>
              </w:rPr>
            </w:pPr>
          </w:p>
        </w:tc>
      </w:tr>
      <w:tr w:rsidR="009A5FDE" w14:paraId="7EF80934" w14:textId="77777777" w:rsidTr="0A59106F">
        <w:trPr>
          <w:gridAfter w:val="1"/>
          <w:wAfter w:w="12" w:type="dxa"/>
        </w:trPr>
        <w:tc>
          <w:tcPr>
            <w:tcW w:w="2505" w:type="dxa"/>
            <w:gridSpan w:val="2"/>
            <w:shd w:val="clear" w:color="auto" w:fill="4D46D9" w:themeFill="accent6"/>
          </w:tcPr>
          <w:p w14:paraId="5AA705C4" w14:textId="7C35F671" w:rsidR="00C12EB8" w:rsidRPr="009A5FDE" w:rsidRDefault="009A5FDE" w:rsidP="001938AC">
            <w:pPr>
              <w:pStyle w:val="ICASSubhead1"/>
              <w:rPr>
                <w:color w:val="FFFFFF" w:themeColor="background1"/>
                <w:sz w:val="20"/>
                <w:szCs w:val="20"/>
              </w:rPr>
            </w:pPr>
            <w:r w:rsidRPr="009A5FDE">
              <w:rPr>
                <w:color w:val="FFFFFF" w:themeColor="background1"/>
                <w:sz w:val="20"/>
                <w:szCs w:val="20"/>
              </w:rPr>
              <w:lastRenderedPageBreak/>
              <w:t>Training Structure</w:t>
            </w:r>
          </w:p>
        </w:tc>
        <w:tc>
          <w:tcPr>
            <w:tcW w:w="11558" w:type="dxa"/>
            <w:gridSpan w:val="3"/>
            <w:shd w:val="clear" w:color="auto" w:fill="4D46D9" w:themeFill="accent6"/>
          </w:tcPr>
          <w:p w14:paraId="7FC9E235" w14:textId="5361F3C3" w:rsidR="009A5FDE" w:rsidRPr="009A5FDE" w:rsidRDefault="009A5FDE" w:rsidP="001938AC">
            <w:pPr>
              <w:pStyle w:val="ICASSubhead1"/>
              <w:rPr>
                <w:b w:val="0"/>
                <w:bCs w:val="0"/>
                <w:color w:val="FFFFFF" w:themeColor="background1"/>
                <w:sz w:val="20"/>
                <w:szCs w:val="20"/>
              </w:rPr>
            </w:pPr>
            <w:r w:rsidRPr="009A5FDE">
              <w:rPr>
                <w:b w:val="0"/>
                <w:bCs w:val="0"/>
                <w:color w:val="FFFFFF" w:themeColor="background1"/>
                <w:sz w:val="20"/>
                <w:szCs w:val="20"/>
              </w:rPr>
              <w:t>Provide how the training will be supported and evaluated for the student and summarise the overall learning objectives for the training period.</w:t>
            </w:r>
          </w:p>
        </w:tc>
      </w:tr>
      <w:tr w:rsidR="009A5FDE" w14:paraId="17565311" w14:textId="77777777" w:rsidTr="0A59106F">
        <w:trPr>
          <w:gridAfter w:val="1"/>
          <w:wAfter w:w="12" w:type="dxa"/>
        </w:trPr>
        <w:tc>
          <w:tcPr>
            <w:tcW w:w="2505" w:type="dxa"/>
            <w:gridSpan w:val="2"/>
          </w:tcPr>
          <w:p w14:paraId="17070644" w14:textId="50AB7D43" w:rsidR="009A5FDE" w:rsidRPr="009A5FDE" w:rsidRDefault="009A5FDE" w:rsidP="001938AC">
            <w:pPr>
              <w:pStyle w:val="ICASSubhead1"/>
              <w:rPr>
                <w:color w:val="FFFFFF" w:themeColor="background1"/>
                <w:sz w:val="20"/>
                <w:szCs w:val="20"/>
              </w:rPr>
            </w:pPr>
            <w:r>
              <w:rPr>
                <w:rStyle w:val="normaltextrun"/>
                <w:sz w:val="20"/>
                <w:szCs w:val="20"/>
                <w:shd w:val="clear" w:color="auto" w:fill="FFFFFF"/>
              </w:rPr>
              <w:t>Training Monitoring, Coaching and Evaluation</w:t>
            </w:r>
            <w:r>
              <w:rPr>
                <w:rStyle w:val="eop"/>
                <w:shd w:val="clear" w:color="auto" w:fill="FFFFFF"/>
              </w:rPr>
              <w:t> </w:t>
            </w:r>
          </w:p>
        </w:tc>
        <w:tc>
          <w:tcPr>
            <w:tcW w:w="11558" w:type="dxa"/>
            <w:gridSpan w:val="3"/>
          </w:tcPr>
          <w:p w14:paraId="1EDDEDB5" w14:textId="77777777" w:rsidR="009A5FDE" w:rsidRDefault="009A5FDE" w:rsidP="001938AC">
            <w:pPr>
              <w:pStyle w:val="ICASSubhead1"/>
              <w:rPr>
                <w:b w:val="0"/>
                <w:bCs w:val="0"/>
                <w:color w:val="FFFFFF" w:themeColor="background1"/>
                <w:sz w:val="20"/>
                <w:szCs w:val="20"/>
              </w:rPr>
            </w:pPr>
          </w:p>
          <w:p w14:paraId="038819E7" w14:textId="77777777" w:rsidR="00C12EB8" w:rsidRPr="009A5FDE" w:rsidRDefault="00C12EB8" w:rsidP="001938AC">
            <w:pPr>
              <w:pStyle w:val="ICASSubhead1"/>
              <w:rPr>
                <w:b w:val="0"/>
                <w:bCs w:val="0"/>
                <w:color w:val="FFFFFF" w:themeColor="background1"/>
                <w:sz w:val="20"/>
                <w:szCs w:val="20"/>
              </w:rPr>
            </w:pPr>
          </w:p>
        </w:tc>
      </w:tr>
      <w:tr w:rsidR="009A5FDE" w14:paraId="34E96D8D" w14:textId="77777777" w:rsidTr="0A59106F">
        <w:trPr>
          <w:gridAfter w:val="1"/>
          <w:wAfter w:w="12" w:type="dxa"/>
        </w:trPr>
        <w:tc>
          <w:tcPr>
            <w:tcW w:w="2505" w:type="dxa"/>
            <w:gridSpan w:val="2"/>
          </w:tcPr>
          <w:p w14:paraId="3B9D1D2A" w14:textId="37294743" w:rsidR="009A5FDE" w:rsidRDefault="009A5FDE" w:rsidP="001938AC">
            <w:pPr>
              <w:pStyle w:val="ICASSubhead1"/>
              <w:rPr>
                <w:rStyle w:val="normaltextrun"/>
                <w:sz w:val="20"/>
                <w:szCs w:val="20"/>
                <w:shd w:val="clear" w:color="auto" w:fill="FFFFFF"/>
              </w:rPr>
            </w:pPr>
            <w:r>
              <w:rPr>
                <w:rStyle w:val="normaltextrun"/>
                <w:sz w:val="20"/>
                <w:szCs w:val="20"/>
                <w:shd w:val="clear" w:color="auto" w:fill="FFFFFF"/>
              </w:rPr>
              <w:t>Learning Objectives</w:t>
            </w:r>
          </w:p>
        </w:tc>
        <w:tc>
          <w:tcPr>
            <w:tcW w:w="11558" w:type="dxa"/>
            <w:gridSpan w:val="3"/>
          </w:tcPr>
          <w:p w14:paraId="7E5624B7" w14:textId="77777777" w:rsidR="009A5FDE" w:rsidRDefault="009A5FDE" w:rsidP="001938AC">
            <w:pPr>
              <w:pStyle w:val="ICASSubhead1"/>
              <w:rPr>
                <w:b w:val="0"/>
                <w:bCs w:val="0"/>
                <w:color w:val="FFFFFF" w:themeColor="background1"/>
                <w:sz w:val="20"/>
                <w:szCs w:val="20"/>
              </w:rPr>
            </w:pPr>
          </w:p>
          <w:p w14:paraId="1574979F" w14:textId="77777777" w:rsidR="00C12EB8" w:rsidRPr="009A5FDE" w:rsidRDefault="00C12EB8" w:rsidP="001938AC">
            <w:pPr>
              <w:pStyle w:val="ICASSubhead1"/>
              <w:rPr>
                <w:b w:val="0"/>
                <w:bCs w:val="0"/>
                <w:color w:val="FFFFFF" w:themeColor="background1"/>
                <w:sz w:val="20"/>
                <w:szCs w:val="20"/>
              </w:rPr>
            </w:pPr>
          </w:p>
        </w:tc>
      </w:tr>
      <w:tr w:rsidR="009A5FDE" w14:paraId="5167E9B1" w14:textId="77777777" w:rsidTr="0A59106F">
        <w:trPr>
          <w:gridAfter w:val="1"/>
          <w:wAfter w:w="12" w:type="dxa"/>
        </w:trPr>
        <w:tc>
          <w:tcPr>
            <w:tcW w:w="2505" w:type="dxa"/>
            <w:gridSpan w:val="2"/>
            <w:shd w:val="clear" w:color="auto" w:fill="4D46D9" w:themeFill="accent6"/>
          </w:tcPr>
          <w:p w14:paraId="5862E09A" w14:textId="189C6C67" w:rsidR="009A5FDE" w:rsidRPr="009A5FDE" w:rsidRDefault="009A5FDE" w:rsidP="009A5FDE">
            <w:pPr>
              <w:rPr>
                <w:b/>
                <w:bCs/>
                <w:color w:val="FFFFFF" w:themeColor="background1"/>
                <w:sz w:val="20"/>
                <w:szCs w:val="20"/>
              </w:rPr>
            </w:pPr>
            <w:r w:rsidRPr="009A5FDE">
              <w:rPr>
                <w:b/>
                <w:bCs/>
                <w:color w:val="FFFFFF" w:themeColor="background1"/>
                <w:sz w:val="20"/>
                <w:szCs w:val="20"/>
              </w:rPr>
              <w:t>Evidence</w:t>
            </w:r>
          </w:p>
        </w:tc>
        <w:tc>
          <w:tcPr>
            <w:tcW w:w="11558" w:type="dxa"/>
            <w:gridSpan w:val="3"/>
            <w:shd w:val="clear" w:color="auto" w:fill="4D46D9" w:themeFill="accent6"/>
          </w:tcPr>
          <w:p w14:paraId="01E0FADC" w14:textId="77777777" w:rsidR="009A5FDE" w:rsidRDefault="009A5FDE" w:rsidP="009A5FDE">
            <w:pPr>
              <w:rPr>
                <w:color w:val="FFFFFF" w:themeColor="background1"/>
                <w:sz w:val="20"/>
                <w:szCs w:val="20"/>
              </w:rPr>
            </w:pPr>
            <w:r w:rsidRPr="009A5FDE">
              <w:rPr>
                <w:color w:val="FFFFFF" w:themeColor="background1"/>
                <w:sz w:val="20"/>
                <w:szCs w:val="20"/>
              </w:rPr>
              <w:t>Outline student requirements for entering their RPE in the Logbook system. </w:t>
            </w:r>
          </w:p>
          <w:p w14:paraId="644F4DC8" w14:textId="792A79A4" w:rsidR="009A5FDE" w:rsidRPr="009A5FDE" w:rsidRDefault="009A5FDE" w:rsidP="009A5FDE">
            <w:pPr>
              <w:rPr>
                <w:color w:val="FFFFFF" w:themeColor="background1"/>
                <w:sz w:val="20"/>
                <w:szCs w:val="20"/>
              </w:rPr>
            </w:pPr>
          </w:p>
        </w:tc>
      </w:tr>
      <w:tr w:rsidR="009A5FDE" w14:paraId="7ECC949E" w14:textId="77777777" w:rsidTr="0A59106F">
        <w:trPr>
          <w:gridAfter w:val="1"/>
          <w:wAfter w:w="12" w:type="dxa"/>
        </w:trPr>
        <w:tc>
          <w:tcPr>
            <w:tcW w:w="2505" w:type="dxa"/>
            <w:gridSpan w:val="2"/>
          </w:tcPr>
          <w:p w14:paraId="15D407A8" w14:textId="2B966D12" w:rsidR="009A5FDE" w:rsidRPr="009A5FDE" w:rsidRDefault="009A5FDE" w:rsidP="009A5FDE">
            <w:pPr>
              <w:rPr>
                <w:b/>
                <w:bCs/>
                <w:sz w:val="20"/>
                <w:szCs w:val="20"/>
              </w:rPr>
            </w:pPr>
            <w:r>
              <w:rPr>
                <w:b/>
                <w:bCs/>
                <w:sz w:val="20"/>
                <w:szCs w:val="20"/>
              </w:rPr>
              <w:t>Logbook</w:t>
            </w:r>
          </w:p>
        </w:tc>
        <w:tc>
          <w:tcPr>
            <w:tcW w:w="11558" w:type="dxa"/>
            <w:gridSpan w:val="3"/>
          </w:tcPr>
          <w:p w14:paraId="4942832A" w14:textId="77777777" w:rsidR="009A5FDE" w:rsidRDefault="009A5FDE" w:rsidP="009A5FDE">
            <w:pPr>
              <w:rPr>
                <w:sz w:val="20"/>
                <w:szCs w:val="20"/>
              </w:rPr>
            </w:pPr>
          </w:p>
          <w:p w14:paraId="12EA10D2" w14:textId="77777777" w:rsidR="00C12EB8" w:rsidRDefault="00C12EB8" w:rsidP="009A5FDE">
            <w:pPr>
              <w:rPr>
                <w:sz w:val="20"/>
                <w:szCs w:val="20"/>
              </w:rPr>
            </w:pPr>
          </w:p>
          <w:p w14:paraId="23E8B4F1" w14:textId="77777777" w:rsidR="00C12EB8" w:rsidRDefault="00C12EB8" w:rsidP="009A5FDE">
            <w:pPr>
              <w:rPr>
                <w:sz w:val="20"/>
                <w:szCs w:val="20"/>
              </w:rPr>
            </w:pPr>
          </w:p>
          <w:p w14:paraId="02367900" w14:textId="77777777" w:rsidR="00C12EB8" w:rsidRPr="009A5FDE" w:rsidRDefault="00C12EB8" w:rsidP="009A5FDE">
            <w:pPr>
              <w:rPr>
                <w:sz w:val="20"/>
                <w:szCs w:val="20"/>
              </w:rPr>
            </w:pPr>
          </w:p>
        </w:tc>
      </w:tr>
    </w:tbl>
    <w:p w14:paraId="0B05990D" w14:textId="77777777" w:rsidR="007C508F" w:rsidRDefault="002C77EC" w:rsidP="00544383">
      <w:r>
        <w:br w:type="page"/>
      </w:r>
      <w:r w:rsidR="006C13C4">
        <w:rPr>
          <w:noProof/>
        </w:rPr>
        <w:lastRenderedPageBreak/>
        <mc:AlternateContent>
          <mc:Choice Requires="wpg">
            <w:drawing>
              <wp:anchor distT="0" distB="0" distL="114300" distR="114300" simplePos="0" relativeHeight="251658243" behindDoc="0" locked="0" layoutInCell="1" allowOverlap="1" wp14:anchorId="7666E1F4" wp14:editId="63F7472C">
                <wp:simplePos x="0" y="0"/>
                <wp:positionH relativeFrom="column">
                  <wp:posOffset>-895764</wp:posOffset>
                </wp:positionH>
                <wp:positionV relativeFrom="paragraph">
                  <wp:posOffset>-914400</wp:posOffset>
                </wp:positionV>
                <wp:extent cx="10710250" cy="9052583"/>
                <wp:effectExtent l="0" t="0" r="8890" b="15240"/>
                <wp:wrapNone/>
                <wp:docPr id="707136187" name="Group 7"/>
                <wp:cNvGraphicFramePr/>
                <a:graphic xmlns:a="http://schemas.openxmlformats.org/drawingml/2006/main">
                  <a:graphicData uri="http://schemas.microsoft.com/office/word/2010/wordprocessingGroup">
                    <wpg:wgp>
                      <wpg:cNvGrpSpPr/>
                      <wpg:grpSpPr>
                        <a:xfrm>
                          <a:off x="0" y="0"/>
                          <a:ext cx="10710250" cy="9052583"/>
                          <a:chOff x="0" y="0"/>
                          <a:chExt cx="10710250" cy="9052583"/>
                        </a:xfrm>
                      </wpg:grpSpPr>
                      <wps:wsp>
                        <wps:cNvPr id="32" name="Rectangle 32"/>
                        <wps:cNvSpPr/>
                        <wps:spPr>
                          <a:xfrm>
                            <a:off x="0" y="0"/>
                            <a:ext cx="10710250" cy="905258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834189" y="3481137"/>
                            <a:ext cx="6007768" cy="3374889"/>
                            <a:chOff x="0" y="0"/>
                            <a:chExt cx="6007768" cy="3374889"/>
                          </a:xfrm>
                        </wpg:grpSpPr>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7" name="Text Box 7"/>
                          <wps:cNvSpPr txBox="1"/>
                          <wps:spPr>
                            <a:xfrm>
                              <a:off x="0" y="1347537"/>
                              <a:ext cx="4617267" cy="1095470"/>
                            </a:xfrm>
                            <a:prstGeom prst="rect">
                              <a:avLst/>
                            </a:prstGeom>
                            <a:noFill/>
                            <a:ln w="6350">
                              <a:noFill/>
                            </a:ln>
                          </wps:spPr>
                          <wps:txbx>
                            <w:txbxContent>
                              <w:p w14:paraId="093979D3"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7D034B8C"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02762709" w14:textId="77777777" w:rsidR="006C13C4" w:rsidRPr="00824EC1" w:rsidRDefault="006C13C4" w:rsidP="006C13C4">
                                <w:pPr>
                                  <w:spacing w:line="276" w:lineRule="auto"/>
                                  <w:rPr>
                                    <w:rFonts w:cstheme="minorHAnsi"/>
                                    <w:color w:val="FFFFFF" w:themeColor="background2"/>
                                    <w:sz w:val="22"/>
                                    <w:szCs w:val="22"/>
                                  </w:rPr>
                                </w:pPr>
                                <w:hyperlink r:id="rId14" w:history="1">
                                  <w:r w:rsidRPr="00824EC1">
                                    <w:rPr>
                                      <w:rStyle w:val="Hyperlink"/>
                                      <w:rFonts w:cstheme="minorHAnsi"/>
                                      <w:color w:val="FFFFFF" w:themeColor="background2"/>
                                      <w:sz w:val="22"/>
                                      <w:szCs w:val="22"/>
                                    </w:rPr>
                                    <w:t>connect@icas.com</w:t>
                                  </w:r>
                                </w:hyperlink>
                              </w:p>
                              <w:p w14:paraId="09C42A69"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459BC315" w14:textId="77777777" w:rsidR="006C13C4" w:rsidRDefault="006C13C4" w:rsidP="006C1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84221" y="2382252"/>
                              <a:ext cx="5923547" cy="992637"/>
                              <a:chOff x="0" y="0"/>
                              <a:chExt cx="5923547" cy="992637"/>
                            </a:xfrm>
                          </wpg:grpSpPr>
                          <wps:wsp>
                            <wps:cNvPr id="9" name="Text Box 9"/>
                            <wps:cNvSpPr txBox="1"/>
                            <wps:spPr>
                              <a:xfrm>
                                <a:off x="208547" y="0"/>
                                <a:ext cx="5715000" cy="992637"/>
                              </a:xfrm>
                              <a:prstGeom prst="rect">
                                <a:avLst/>
                              </a:prstGeom>
                              <a:noFill/>
                              <a:ln w="6350">
                                <a:noFill/>
                              </a:ln>
                            </wps:spPr>
                            <wps:txbx>
                              <w:txbxContent>
                                <w:p w14:paraId="715EE285"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@ICASaccounting</w:t>
                                  </w:r>
                                </w:p>
                                <w:p w14:paraId="60250632"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 – The Professional Body of CAS</w:t>
                                  </w:r>
                                </w:p>
                                <w:p w14:paraId="076B8C0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43E69BB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0" y="76200"/>
                                <a:ext cx="146685" cy="860559"/>
                                <a:chOff x="0" y="0"/>
                                <a:chExt cx="146685" cy="860559"/>
                              </a:xfrm>
                            </wpg:grpSpPr>
                            <pic:pic xmlns:pic="http://schemas.openxmlformats.org/drawingml/2006/picture">
                              <pic:nvPicPr>
                                <pic:cNvPr id="11" name="Graphic 11"/>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8021" y="0"/>
                                  <a:ext cx="126365" cy="102235"/>
                                </a:xfrm>
                                <a:prstGeom prst="rect">
                                  <a:avLst/>
                                </a:prstGeom>
                              </pic:spPr>
                            </pic:pic>
                            <pic:pic xmlns:pic="http://schemas.openxmlformats.org/drawingml/2006/picture">
                              <pic:nvPicPr>
                                <pic:cNvPr id="12" name="Graphic 12"/>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16042" y="228600"/>
                                  <a:ext cx="121285" cy="114300"/>
                                </a:xfrm>
                                <a:prstGeom prst="rect">
                                  <a:avLst/>
                                </a:prstGeom>
                              </pic:spPr>
                            </pic:pic>
                            <pic:pic xmlns:pic="http://schemas.openxmlformats.org/drawingml/2006/picture">
                              <pic:nvPicPr>
                                <pic:cNvPr id="15" name="Graphic 15"/>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8021" y="473243"/>
                                  <a:ext cx="126365" cy="126365"/>
                                </a:xfrm>
                                <a:prstGeom prst="rect">
                                  <a:avLst/>
                                </a:prstGeom>
                              </pic:spPr>
                            </pic:pic>
                            <pic:pic xmlns:pic="http://schemas.openxmlformats.org/drawingml/2006/picture">
                              <pic:nvPicPr>
                                <pic:cNvPr id="16" name="Graphic 16"/>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713874"/>
                                  <a:ext cx="146685" cy="146685"/>
                                </a:xfrm>
                                <a:prstGeom prst="rect">
                                  <a:avLst/>
                                </a:prstGeom>
                              </pic:spPr>
                            </pic:pic>
                          </wpg:grpSp>
                        </wpg:grpSp>
                      </wpg:grpSp>
                    </wpg:wgp>
                  </a:graphicData>
                </a:graphic>
              </wp:anchor>
            </w:drawing>
          </mc:Choice>
          <mc:Fallback>
            <w:pict>
              <v:group w14:anchorId="7666E1F4" id="_x0000_s1034" style="position:absolute;margin-left:-70.55pt;margin-top:-1in;width:843.35pt;height:712.8pt;z-index:251658243" coordsize="107102,90525"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">
                <v:rect id="Rectangle 32" o:spid="_x0000_s1035" style="position:absolute;width:107102;height:90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" fillcolor="#2b3841 [3200]" strokecolor="#151b20 [1600]" strokeweight="1pt"/>
                <v:group id="Group 4" o:spid="_x0000_s1036" style="position:absolute;left:8341;top:34811;width:60078;height:33749" coordsize="60077,3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 o:spid="_x0000_s1037"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">
                    <v:imagedata r:id="rId13" o:title=""/>
                  </v:shape>
                  <v:shape id="Text Box 7" o:spid="_x0000_s1038"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93979D3"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7D034B8C"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02762709" w14:textId="77777777" w:rsidR="006C13C4" w:rsidRPr="00824EC1" w:rsidRDefault="006C13C4" w:rsidP="006C13C4">
                          <w:pPr>
                            <w:spacing w:line="276" w:lineRule="auto"/>
                            <w:rPr>
                              <w:rFonts w:cstheme="minorHAnsi"/>
                              <w:color w:val="FFFFFF" w:themeColor="background2"/>
                              <w:sz w:val="22"/>
                              <w:szCs w:val="22"/>
                            </w:rPr>
                          </w:pPr>
                          <w:hyperlink r:id="rId23" w:history="1">
                            <w:r w:rsidRPr="00824EC1">
                              <w:rPr>
                                <w:rStyle w:val="Hyperlink"/>
                                <w:rFonts w:cstheme="minorHAnsi"/>
                                <w:color w:val="FFFFFF" w:themeColor="background2"/>
                                <w:sz w:val="22"/>
                                <w:szCs w:val="22"/>
                              </w:rPr>
                              <w:t>connect@icas.com</w:t>
                            </w:r>
                          </w:hyperlink>
                        </w:p>
                        <w:p w14:paraId="09C42A69"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459BC315" w14:textId="77777777" w:rsidR="006C13C4" w:rsidRDefault="006C13C4" w:rsidP="006C13C4"/>
                      </w:txbxContent>
                    </v:textbox>
                  </v:shape>
                  <v:group id="Group 8" o:spid="_x0000_s1039"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40"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15EE285"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@ICASaccounting</w:t>
                            </w:r>
                          </w:p>
                          <w:p w14:paraId="60250632"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 – The Professional Body of CAS</w:t>
                            </w:r>
                          </w:p>
                          <w:p w14:paraId="076B8C0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43E69BB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v:textbox>
                    </v:shape>
                    <v:group id="Group 10" o:spid="_x0000_s1041"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raphic 11" o:spid="_x0000_s1042"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">
                        <v:imagedata r:id="rId24" o:title=""/>
                      </v:shape>
                      <v:shape id="Graphic 12" o:spid="_x0000_s1043"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">
                        <v:imagedata r:id="rId25" o:title=""/>
                      </v:shape>
                      <v:shape id="Graphic 15" o:spid="_x0000_s1044"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">
                        <v:imagedata r:id="rId26" o:title=""/>
                      </v:shape>
                      <v:shape id="Graphic 16" o:spid="_x0000_s1045"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">
                        <v:imagedata r:id="rId27" o:title=""/>
                      </v:shape>
                    </v:group>
                  </v:group>
                </v:group>
              </v:group>
            </w:pict>
          </mc:Fallback>
        </mc:AlternateContent>
      </w:r>
    </w:p>
    <w:sectPr w:rsidR="007C508F" w:rsidSect="005B5DFA">
      <w:footerReference w:type="even" r:id="rId28"/>
      <w:footerReference w:type="default" r:id="rId29"/>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9A66" w14:textId="77777777" w:rsidR="00D217D4" w:rsidRDefault="00D217D4" w:rsidP="00FA2E6D">
      <w:r>
        <w:separator/>
      </w:r>
    </w:p>
  </w:endnote>
  <w:endnote w:type="continuationSeparator" w:id="0">
    <w:p w14:paraId="3C717450" w14:textId="77777777" w:rsidR="00D217D4" w:rsidRDefault="00D217D4" w:rsidP="00FA2E6D">
      <w:r>
        <w:continuationSeparator/>
      </w:r>
    </w:p>
  </w:endnote>
  <w:endnote w:type="continuationNotice" w:id="1">
    <w:p w14:paraId="679CF6FC" w14:textId="77777777" w:rsidR="00D217D4" w:rsidRDefault="00D21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6717623"/>
      <w:docPartObj>
        <w:docPartGallery w:val="Page Numbers (Bottom of Page)"/>
        <w:docPartUnique/>
      </w:docPartObj>
    </w:sdtPr>
    <w:sdtEndPr>
      <w:rPr>
        <w:rStyle w:val="PageNumber"/>
      </w:rPr>
    </w:sdtEndPr>
    <w:sdtContent>
      <w:p w14:paraId="0DB1C859" w14:textId="77777777" w:rsidR="00572383" w:rsidRDefault="005723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85FBC5F" w14:textId="77777777" w:rsidR="00572383" w:rsidRDefault="00572383" w:rsidP="00572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4E0F" w14:textId="77777777" w:rsidR="00572383" w:rsidRDefault="00572383" w:rsidP="005723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C136" w14:textId="77777777" w:rsidR="00D217D4" w:rsidRDefault="00D217D4" w:rsidP="00FA2E6D">
      <w:r>
        <w:separator/>
      </w:r>
    </w:p>
  </w:footnote>
  <w:footnote w:type="continuationSeparator" w:id="0">
    <w:p w14:paraId="0A5E269C" w14:textId="77777777" w:rsidR="00D217D4" w:rsidRDefault="00D217D4" w:rsidP="00FA2E6D">
      <w:r>
        <w:continuationSeparator/>
      </w:r>
    </w:p>
  </w:footnote>
  <w:footnote w:type="continuationNotice" w:id="1">
    <w:p w14:paraId="52591AE4" w14:textId="77777777" w:rsidR="00D217D4" w:rsidRDefault="00D21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7176521">
    <w:abstractNumId w:val="2"/>
  </w:num>
  <w:num w:numId="2" w16cid:durableId="911310145">
    <w:abstractNumId w:val="1"/>
  </w:num>
  <w:num w:numId="3" w16cid:durableId="1858890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E0"/>
    <w:rsid w:val="00006EE7"/>
    <w:rsid w:val="00010FAF"/>
    <w:rsid w:val="00015C3B"/>
    <w:rsid w:val="00020664"/>
    <w:rsid w:val="000244C8"/>
    <w:rsid w:val="0004411E"/>
    <w:rsid w:val="0004767C"/>
    <w:rsid w:val="0005785E"/>
    <w:rsid w:val="00067B24"/>
    <w:rsid w:val="00077CFA"/>
    <w:rsid w:val="00082C5A"/>
    <w:rsid w:val="000A12D1"/>
    <w:rsid w:val="000A37C9"/>
    <w:rsid w:val="000A3D20"/>
    <w:rsid w:val="000A5521"/>
    <w:rsid w:val="000A7413"/>
    <w:rsid w:val="000B2DA3"/>
    <w:rsid w:val="000B692F"/>
    <w:rsid w:val="000C5E02"/>
    <w:rsid w:val="000D24C9"/>
    <w:rsid w:val="000D62EB"/>
    <w:rsid w:val="000D6BA1"/>
    <w:rsid w:val="000E34C7"/>
    <w:rsid w:val="000F055D"/>
    <w:rsid w:val="000F096B"/>
    <w:rsid w:val="00127FC7"/>
    <w:rsid w:val="00132947"/>
    <w:rsid w:val="00137660"/>
    <w:rsid w:val="001619D0"/>
    <w:rsid w:val="001938AC"/>
    <w:rsid w:val="001B1B67"/>
    <w:rsid w:val="001B458C"/>
    <w:rsid w:val="001D6C21"/>
    <w:rsid w:val="00226000"/>
    <w:rsid w:val="00244FCF"/>
    <w:rsid w:val="00254F53"/>
    <w:rsid w:val="0028013E"/>
    <w:rsid w:val="002873A0"/>
    <w:rsid w:val="002A1129"/>
    <w:rsid w:val="002A18ED"/>
    <w:rsid w:val="002B227A"/>
    <w:rsid w:val="002C77EC"/>
    <w:rsid w:val="002D4F52"/>
    <w:rsid w:val="002D6316"/>
    <w:rsid w:val="002D75E1"/>
    <w:rsid w:val="003154F2"/>
    <w:rsid w:val="00323F9A"/>
    <w:rsid w:val="0033485D"/>
    <w:rsid w:val="003350FB"/>
    <w:rsid w:val="00347737"/>
    <w:rsid w:val="00351624"/>
    <w:rsid w:val="0035660A"/>
    <w:rsid w:val="003626BD"/>
    <w:rsid w:val="003771B3"/>
    <w:rsid w:val="003D3B37"/>
    <w:rsid w:val="003F3DC1"/>
    <w:rsid w:val="003F4DB0"/>
    <w:rsid w:val="00402EB2"/>
    <w:rsid w:val="00413944"/>
    <w:rsid w:val="00427501"/>
    <w:rsid w:val="00430F2E"/>
    <w:rsid w:val="004317D1"/>
    <w:rsid w:val="00432657"/>
    <w:rsid w:val="0044617A"/>
    <w:rsid w:val="00447482"/>
    <w:rsid w:val="00451D97"/>
    <w:rsid w:val="004634FA"/>
    <w:rsid w:val="004812A4"/>
    <w:rsid w:val="00496DD8"/>
    <w:rsid w:val="004B0316"/>
    <w:rsid w:val="004B18B6"/>
    <w:rsid w:val="004B6417"/>
    <w:rsid w:val="004C02C0"/>
    <w:rsid w:val="004D7C13"/>
    <w:rsid w:val="004E6E2F"/>
    <w:rsid w:val="00506414"/>
    <w:rsid w:val="005162F1"/>
    <w:rsid w:val="00525CE4"/>
    <w:rsid w:val="00544383"/>
    <w:rsid w:val="00551665"/>
    <w:rsid w:val="00572383"/>
    <w:rsid w:val="00573682"/>
    <w:rsid w:val="005818A0"/>
    <w:rsid w:val="005825A2"/>
    <w:rsid w:val="00584587"/>
    <w:rsid w:val="00590D7A"/>
    <w:rsid w:val="005922A9"/>
    <w:rsid w:val="005B5DFA"/>
    <w:rsid w:val="005B69ED"/>
    <w:rsid w:val="005C5768"/>
    <w:rsid w:val="005D2C5B"/>
    <w:rsid w:val="005E3737"/>
    <w:rsid w:val="005F16CD"/>
    <w:rsid w:val="00605A9A"/>
    <w:rsid w:val="00611CD0"/>
    <w:rsid w:val="0063641D"/>
    <w:rsid w:val="00642AA7"/>
    <w:rsid w:val="00646B96"/>
    <w:rsid w:val="00674D33"/>
    <w:rsid w:val="00680591"/>
    <w:rsid w:val="006900A4"/>
    <w:rsid w:val="00691002"/>
    <w:rsid w:val="006913BA"/>
    <w:rsid w:val="006A62B8"/>
    <w:rsid w:val="006C13C4"/>
    <w:rsid w:val="006C2B6A"/>
    <w:rsid w:val="006E1B11"/>
    <w:rsid w:val="006E31B1"/>
    <w:rsid w:val="006E572E"/>
    <w:rsid w:val="006E69AF"/>
    <w:rsid w:val="00702233"/>
    <w:rsid w:val="00710048"/>
    <w:rsid w:val="00745CB7"/>
    <w:rsid w:val="007473AF"/>
    <w:rsid w:val="00750C4B"/>
    <w:rsid w:val="007713CC"/>
    <w:rsid w:val="007A059F"/>
    <w:rsid w:val="007B1B09"/>
    <w:rsid w:val="007C508F"/>
    <w:rsid w:val="007D0FFE"/>
    <w:rsid w:val="007E7396"/>
    <w:rsid w:val="007F2E65"/>
    <w:rsid w:val="007F6419"/>
    <w:rsid w:val="007F688B"/>
    <w:rsid w:val="00805338"/>
    <w:rsid w:val="00843335"/>
    <w:rsid w:val="00846435"/>
    <w:rsid w:val="00882C6C"/>
    <w:rsid w:val="00895C3C"/>
    <w:rsid w:val="008A4A80"/>
    <w:rsid w:val="008B0F87"/>
    <w:rsid w:val="008B2EED"/>
    <w:rsid w:val="008C671C"/>
    <w:rsid w:val="008D0A98"/>
    <w:rsid w:val="008F03F0"/>
    <w:rsid w:val="00902307"/>
    <w:rsid w:val="0091292E"/>
    <w:rsid w:val="00947BAD"/>
    <w:rsid w:val="00956D1F"/>
    <w:rsid w:val="009646A8"/>
    <w:rsid w:val="0096769C"/>
    <w:rsid w:val="00976101"/>
    <w:rsid w:val="009867B4"/>
    <w:rsid w:val="009A49E3"/>
    <w:rsid w:val="009A5FDE"/>
    <w:rsid w:val="009E49B6"/>
    <w:rsid w:val="00A22819"/>
    <w:rsid w:val="00A262D4"/>
    <w:rsid w:val="00A302EA"/>
    <w:rsid w:val="00A32790"/>
    <w:rsid w:val="00A351E7"/>
    <w:rsid w:val="00A36B4A"/>
    <w:rsid w:val="00A50848"/>
    <w:rsid w:val="00A50EB1"/>
    <w:rsid w:val="00A51FDA"/>
    <w:rsid w:val="00A52ECD"/>
    <w:rsid w:val="00A61D75"/>
    <w:rsid w:val="00A633F6"/>
    <w:rsid w:val="00A702BD"/>
    <w:rsid w:val="00A70B8D"/>
    <w:rsid w:val="00A726AC"/>
    <w:rsid w:val="00AD1B13"/>
    <w:rsid w:val="00AD7278"/>
    <w:rsid w:val="00B2185C"/>
    <w:rsid w:val="00B52F6E"/>
    <w:rsid w:val="00B63ABD"/>
    <w:rsid w:val="00B7129C"/>
    <w:rsid w:val="00B813BD"/>
    <w:rsid w:val="00BA095C"/>
    <w:rsid w:val="00BA3B5D"/>
    <w:rsid w:val="00BC58D1"/>
    <w:rsid w:val="00BC64C1"/>
    <w:rsid w:val="00BD2E28"/>
    <w:rsid w:val="00BE71C3"/>
    <w:rsid w:val="00BF31D6"/>
    <w:rsid w:val="00BF6F2D"/>
    <w:rsid w:val="00C12EB8"/>
    <w:rsid w:val="00C20A58"/>
    <w:rsid w:val="00C23C4D"/>
    <w:rsid w:val="00C54865"/>
    <w:rsid w:val="00C66358"/>
    <w:rsid w:val="00C77C32"/>
    <w:rsid w:val="00C87906"/>
    <w:rsid w:val="00C90681"/>
    <w:rsid w:val="00CC3B13"/>
    <w:rsid w:val="00CC6376"/>
    <w:rsid w:val="00CD4635"/>
    <w:rsid w:val="00CE3806"/>
    <w:rsid w:val="00D052A0"/>
    <w:rsid w:val="00D1596D"/>
    <w:rsid w:val="00D217D4"/>
    <w:rsid w:val="00D258FF"/>
    <w:rsid w:val="00D259F5"/>
    <w:rsid w:val="00D40E99"/>
    <w:rsid w:val="00D57846"/>
    <w:rsid w:val="00D76ABA"/>
    <w:rsid w:val="00D77808"/>
    <w:rsid w:val="00D81A37"/>
    <w:rsid w:val="00DA0EF0"/>
    <w:rsid w:val="00DC69DC"/>
    <w:rsid w:val="00DC716C"/>
    <w:rsid w:val="00DD0AB2"/>
    <w:rsid w:val="00DD2AC4"/>
    <w:rsid w:val="00DF0F6A"/>
    <w:rsid w:val="00DF7221"/>
    <w:rsid w:val="00E030AD"/>
    <w:rsid w:val="00E059F8"/>
    <w:rsid w:val="00E07376"/>
    <w:rsid w:val="00E11994"/>
    <w:rsid w:val="00E27C00"/>
    <w:rsid w:val="00E40D9D"/>
    <w:rsid w:val="00E4152A"/>
    <w:rsid w:val="00E42190"/>
    <w:rsid w:val="00E56431"/>
    <w:rsid w:val="00E57334"/>
    <w:rsid w:val="00E57987"/>
    <w:rsid w:val="00E84A1B"/>
    <w:rsid w:val="00E90579"/>
    <w:rsid w:val="00E95013"/>
    <w:rsid w:val="00EA74B5"/>
    <w:rsid w:val="00EB72F3"/>
    <w:rsid w:val="00EE7FC0"/>
    <w:rsid w:val="00EF0B04"/>
    <w:rsid w:val="00EF3655"/>
    <w:rsid w:val="00F11904"/>
    <w:rsid w:val="00F22E93"/>
    <w:rsid w:val="00F265EE"/>
    <w:rsid w:val="00F330D3"/>
    <w:rsid w:val="00F65523"/>
    <w:rsid w:val="00F74DA5"/>
    <w:rsid w:val="00F9579D"/>
    <w:rsid w:val="00FA2E6D"/>
    <w:rsid w:val="00FB3F65"/>
    <w:rsid w:val="00FB42E0"/>
    <w:rsid w:val="00FC386A"/>
    <w:rsid w:val="00FD2FA9"/>
    <w:rsid w:val="00FE4B88"/>
    <w:rsid w:val="03E50B31"/>
    <w:rsid w:val="08A117D0"/>
    <w:rsid w:val="0A16B089"/>
    <w:rsid w:val="0A59106F"/>
    <w:rsid w:val="12A825B7"/>
    <w:rsid w:val="1A6B583E"/>
    <w:rsid w:val="2145BDE0"/>
    <w:rsid w:val="248FFECE"/>
    <w:rsid w:val="331C8C9A"/>
    <w:rsid w:val="4E272C61"/>
    <w:rsid w:val="4ECF4F16"/>
    <w:rsid w:val="57996A1B"/>
    <w:rsid w:val="5DAD448E"/>
    <w:rsid w:val="5E633772"/>
    <w:rsid w:val="654F01C8"/>
    <w:rsid w:val="6832045B"/>
    <w:rsid w:val="70D095D9"/>
    <w:rsid w:val="75C3491D"/>
    <w:rsid w:val="7AF078FD"/>
    <w:rsid w:val="7D6EA3E0"/>
    <w:rsid w:val="7E62FE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1FE2"/>
  <w15:chartTrackingRefBased/>
  <w15:docId w15:val="{E771C23C-9AB4-4AB9-836D-B70A3935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 Heading"/>
    <w:basedOn w:val="Normal"/>
    <w:next w:val="Normal"/>
    <w:link w:val="Heading1Char"/>
    <w:uiPriority w:val="9"/>
    <w:qFormat/>
    <w:rsid w:val="005162F1"/>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702233"/>
    <w:pPr>
      <w:spacing w:after="100"/>
      <w:outlineLvl w:val="1"/>
    </w:pPr>
    <w:rPr>
      <w:rFonts w:ascii="Arial" w:hAnsi="Arial" w:cs="Arial"/>
      <w:b/>
      <w:bCs/>
      <w:color w:val="000000"/>
      <w:sz w:val="28"/>
      <w:szCs w:val="28"/>
    </w:rPr>
  </w:style>
  <w:style w:type="paragraph" w:styleId="Heading3">
    <w:name w:val="heading 3"/>
    <w:basedOn w:val="Normal"/>
    <w:next w:val="Normal"/>
    <w:link w:val="Heading3Char"/>
    <w:uiPriority w:val="9"/>
    <w:unhideWhenUsed/>
    <w:qFormat/>
    <w:rsid w:val="009A5FDE"/>
    <w:pPr>
      <w:keepNext/>
      <w:keepLines/>
      <w:spacing w:before="40"/>
      <w:outlineLvl w:val="2"/>
    </w:pPr>
    <w:rPr>
      <w:rFonts w:asciiTheme="majorHAnsi" w:eastAsiaTheme="majorEastAsia" w:hAnsiTheme="majorHAnsi" w:cstheme="majorBidi"/>
      <w:color w:val="3D48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TableContent">
    <w:name w:val="ICAS | Table Content"/>
    <w:basedOn w:val="Normal"/>
    <w:qFormat/>
    <w:rsid w:val="00A70B8D"/>
    <w:rPr>
      <w:rFonts w:ascii="Arial" w:hAnsi="Arial" w:cs="Arial"/>
      <w:sz w:val="20"/>
      <w:szCs w:val="20"/>
    </w:r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 Body Copy"/>
    <w:basedOn w:val="Normal"/>
    <w:link w:val="NoSpacingChar"/>
    <w:uiPriority w:val="1"/>
    <w:qFormat/>
    <w:rsid w:val="00C87906"/>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C87906"/>
    <w:rPr>
      <w:rFonts w:ascii="Arial" w:hAnsi="Arial" w:cs="Arial"/>
      <w:color w:val="000000"/>
      <w:sz w:val="20"/>
      <w:szCs w:val="20"/>
    </w:rPr>
  </w:style>
  <w:style w:type="numbering" w:customStyle="1" w:styleId="CurrentList1">
    <w:name w:val="Current List1"/>
    <w:uiPriority w:val="99"/>
    <w:rsid w:val="00A633F6"/>
    <w:pPr>
      <w:numPr>
        <w:numId w:val="1"/>
      </w:numPr>
    </w:pPr>
  </w:style>
  <w:style w:type="character" w:customStyle="1" w:styleId="Heading1Char">
    <w:name w:val="Heading 1 Char"/>
    <w:aliases w:val="ICAS | Heading Char"/>
    <w:basedOn w:val="DefaultParagraphFont"/>
    <w:link w:val="Heading1"/>
    <w:uiPriority w:val="9"/>
    <w:rsid w:val="005162F1"/>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702233"/>
    <w:rPr>
      <w:rFonts w:ascii="Arial" w:hAnsi="Arial" w:cs="Arial"/>
      <w:b/>
      <w:bCs/>
      <w:color w:val="000000"/>
      <w:sz w:val="28"/>
      <w:szCs w:val="28"/>
    </w:rPr>
  </w:style>
  <w:style w:type="paragraph" w:styleId="Title">
    <w:name w:val="Title"/>
    <w:aliases w:val="ICAS | Bullets – first level"/>
    <w:basedOn w:val="Normal"/>
    <w:next w:val="Normal"/>
    <w:link w:val="TitleChar"/>
    <w:uiPriority w:val="10"/>
    <w:qFormat/>
    <w:rsid w:val="001B1B67"/>
    <w:pPr>
      <w:numPr>
        <w:numId w:val="2"/>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633F6"/>
    <w:rPr>
      <w:rFonts w:ascii="Arial" w:hAnsi="Arial" w:cs="Arial"/>
      <w:sz w:val="20"/>
      <w:szCs w:val="20"/>
    </w:rPr>
  </w:style>
  <w:style w:type="character" w:styleId="Hyperlink">
    <w:name w:val="Hyperlink"/>
    <w:basedOn w:val="DefaultParagraphFont"/>
    <w:uiPriority w:val="99"/>
    <w:unhideWhenUsed/>
    <w:rsid w:val="00C87906"/>
    <w:rPr>
      <w:color w:val="000000"/>
      <w:u w:val="single"/>
    </w:rPr>
  </w:style>
  <w:style w:type="paragraph" w:customStyle="1" w:styleId="ICASBody">
    <w:name w:val="ICAS | Body"/>
    <w:basedOn w:val="NoSpacing"/>
    <w:qFormat/>
    <w:rsid w:val="00947BAD"/>
    <w:pPr>
      <w:spacing w:after="240"/>
    </w:pPr>
  </w:style>
  <w:style w:type="paragraph" w:customStyle="1" w:styleId="ICASBulletssecondlevel">
    <w:name w:val="ICAS | Bullets – second level"/>
    <w:basedOn w:val="Normal"/>
    <w:qFormat/>
    <w:rsid w:val="001B1B67"/>
    <w:pPr>
      <w:numPr>
        <w:numId w:val="3"/>
      </w:numPr>
      <w:spacing w:after="86" w:line="276" w:lineRule="auto"/>
      <w:contextualSpacing/>
    </w:pPr>
    <w:rPr>
      <w:rFonts w:ascii="Arial" w:hAnsi="Arial" w:cs="Arial"/>
      <w:color w:val="000000"/>
      <w:sz w:val="20"/>
      <w:szCs w:val="20"/>
      <w:lang w:eastAsia="en-GB"/>
    </w:rPr>
  </w:style>
  <w:style w:type="character" w:customStyle="1" w:styleId="apple-converted-space">
    <w:name w:val="apple-converted-space"/>
    <w:basedOn w:val="DefaultParagraphFont"/>
    <w:rsid w:val="00F74DA5"/>
  </w:style>
  <w:style w:type="paragraph" w:styleId="Header">
    <w:name w:val="header"/>
    <w:aliases w:val="ICAS | Table Heading"/>
    <w:basedOn w:val="Normal"/>
    <w:link w:val="HeaderChar"/>
    <w:uiPriority w:val="99"/>
    <w:unhideWhenUsed/>
    <w:rsid w:val="00A70B8D"/>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70B8D"/>
    <w:rPr>
      <w:rFonts w:ascii="Arial" w:hAnsi="Arial" w:cs="Arial"/>
      <w:b/>
      <w:bCs/>
      <w:color w:val="FFFFFF" w:themeColor="background1"/>
      <w:sz w:val="20"/>
      <w:szCs w:val="20"/>
    </w:rPr>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paragraph" w:customStyle="1" w:styleId="ICASCoverHeadingWhite">
    <w:name w:val="ICAS | Cover Heading – White"/>
    <w:basedOn w:val="Normal"/>
    <w:qFormat/>
    <w:rsid w:val="00611CD0"/>
    <w:pPr>
      <w:snapToGrid w:val="0"/>
    </w:pPr>
    <w:rPr>
      <w:rFonts w:ascii="Arial" w:hAnsi="Arial" w:cs="Arial"/>
      <w:b/>
      <w:bCs/>
      <w:color w:val="FFFFFF" w:themeColor="background1"/>
      <w:sz w:val="124"/>
      <w:szCs w:val="124"/>
    </w:rPr>
  </w:style>
  <w:style w:type="paragraph" w:customStyle="1" w:styleId="ICASCoverHeadingBlack">
    <w:name w:val="ICAS | Cover Heading – Black"/>
    <w:basedOn w:val="Normal"/>
    <w:qFormat/>
    <w:rsid w:val="00611CD0"/>
    <w:pPr>
      <w:snapToGrid w:val="0"/>
    </w:pPr>
    <w:rPr>
      <w:rFonts w:ascii="Arial" w:hAnsi="Arial" w:cs="Arial"/>
      <w:b/>
      <w:bCs/>
      <w:sz w:val="124"/>
      <w:szCs w:val="124"/>
    </w:rPr>
  </w:style>
  <w:style w:type="paragraph" w:customStyle="1" w:styleId="ICASDateWhite">
    <w:name w:val="ICAS | Date – White"/>
    <w:basedOn w:val="Normal"/>
    <w:qFormat/>
    <w:rsid w:val="00137660"/>
    <w:pPr>
      <w:spacing w:line="276" w:lineRule="auto"/>
    </w:pPr>
    <w:rPr>
      <w:color w:val="FFFFFF" w:themeColor="background1"/>
      <w:sz w:val="28"/>
      <w:szCs w:val="28"/>
    </w:rPr>
  </w:style>
  <w:style w:type="paragraph" w:customStyle="1" w:styleId="ICASDateBlack">
    <w:name w:val="ICAS | Date – Black"/>
    <w:basedOn w:val="Normal"/>
    <w:qFormat/>
    <w:rsid w:val="00137660"/>
    <w:pPr>
      <w:spacing w:line="276" w:lineRule="auto"/>
    </w:pPr>
    <w:rPr>
      <w:sz w:val="28"/>
      <w:szCs w:val="28"/>
    </w:rPr>
  </w:style>
  <w:style w:type="paragraph" w:customStyle="1" w:styleId="ICASBoxOutHeading">
    <w:name w:val="ICAS | Box Out Heading"/>
    <w:basedOn w:val="Normal"/>
    <w:qFormat/>
    <w:rsid w:val="00E56431"/>
    <w:rPr>
      <w:b/>
      <w:bCs/>
      <w:color w:val="2B3841" w:themeColor="text1"/>
      <w:sz w:val="20"/>
      <w:szCs w:val="20"/>
    </w:rPr>
  </w:style>
  <w:style w:type="paragraph" w:customStyle="1" w:styleId="ICASBoxOutBody">
    <w:name w:val="ICAS | Box Out Body"/>
    <w:basedOn w:val="Normal"/>
    <w:qFormat/>
    <w:rsid w:val="00E56431"/>
    <w:rPr>
      <w:color w:val="2B3841" w:themeColor="text1"/>
      <w:sz w:val="20"/>
      <w:szCs w:val="20"/>
    </w:rPr>
  </w:style>
  <w:style w:type="paragraph" w:customStyle="1" w:styleId="ICASQuote">
    <w:name w:val="ICAS | Quote"/>
    <w:basedOn w:val="Normal"/>
    <w:qFormat/>
    <w:rsid w:val="00C87906"/>
    <w:pPr>
      <w:spacing w:before="128" w:after="255" w:line="276" w:lineRule="auto"/>
      <w:ind w:left="128"/>
    </w:pPr>
    <w:rPr>
      <w:rFonts w:ascii="Arial" w:hAnsi="Arial" w:cs="Arial"/>
      <w:i/>
      <w:iCs/>
      <w:color w:val="2B3841" w:themeColor="text1"/>
      <w:sz w:val="20"/>
      <w:szCs w:val="20"/>
      <w:lang w:eastAsia="en-GB"/>
    </w:rPr>
  </w:style>
  <w:style w:type="paragraph" w:customStyle="1" w:styleId="ICASSubhead1">
    <w:name w:val="ICAS | Subhead 1"/>
    <w:basedOn w:val="Heading2"/>
    <w:qFormat/>
    <w:rsid w:val="002873A0"/>
    <w:pPr>
      <w:spacing w:after="280"/>
    </w:pPr>
  </w:style>
  <w:style w:type="table" w:customStyle="1" w:styleId="ICASTableHeading">
    <w:name w:val="ICAS | Table Heading"/>
    <w:basedOn w:val="TableNormal"/>
    <w:uiPriority w:val="99"/>
    <w:rsid w:val="00C87906"/>
    <w:tblPr/>
  </w:style>
  <w:style w:type="character" w:styleId="PageNumber">
    <w:name w:val="page number"/>
    <w:basedOn w:val="DefaultParagraphFont"/>
    <w:uiPriority w:val="99"/>
    <w:semiHidden/>
    <w:unhideWhenUsed/>
    <w:rsid w:val="00572383"/>
  </w:style>
  <w:style w:type="paragraph" w:customStyle="1" w:styleId="ICASPageNumber">
    <w:name w:val="ICAS | Page Number"/>
    <w:basedOn w:val="Footer"/>
    <w:qFormat/>
    <w:rsid w:val="00572383"/>
    <w:pPr>
      <w:framePr w:wrap="none" w:vAnchor="text" w:hAnchor="margin" w:xAlign="right" w:y="1"/>
    </w:pPr>
    <w:rPr>
      <w:color w:val="000000"/>
      <w:sz w:val="20"/>
      <w:szCs w:val="20"/>
    </w:rPr>
  </w:style>
  <w:style w:type="character" w:customStyle="1" w:styleId="normaltextrun">
    <w:name w:val="normaltextrun"/>
    <w:basedOn w:val="DefaultParagraphFont"/>
    <w:rsid w:val="00DF0F6A"/>
  </w:style>
  <w:style w:type="character" w:customStyle="1" w:styleId="eop">
    <w:name w:val="eop"/>
    <w:basedOn w:val="DefaultParagraphFont"/>
    <w:rsid w:val="00DF0F6A"/>
  </w:style>
  <w:style w:type="character" w:customStyle="1" w:styleId="Heading3Char">
    <w:name w:val="Heading 3 Char"/>
    <w:basedOn w:val="DefaultParagraphFont"/>
    <w:link w:val="Heading3"/>
    <w:uiPriority w:val="9"/>
    <w:rsid w:val="009A5FDE"/>
    <w:rPr>
      <w:rFonts w:asciiTheme="majorHAnsi" w:eastAsiaTheme="majorEastAsia" w:hAnsiTheme="majorHAnsi" w:cstheme="majorBidi"/>
      <w:color w:val="3D4857" w:themeColor="accent1" w:themeShade="7F"/>
    </w:rPr>
  </w:style>
  <w:style w:type="character" w:styleId="CommentReference">
    <w:name w:val="annotation reference"/>
    <w:basedOn w:val="DefaultParagraphFont"/>
    <w:uiPriority w:val="99"/>
    <w:semiHidden/>
    <w:unhideWhenUsed/>
    <w:rsid w:val="0004411E"/>
    <w:rPr>
      <w:sz w:val="16"/>
      <w:szCs w:val="16"/>
    </w:rPr>
  </w:style>
  <w:style w:type="paragraph" w:styleId="CommentText">
    <w:name w:val="annotation text"/>
    <w:basedOn w:val="Normal"/>
    <w:link w:val="CommentTextChar"/>
    <w:uiPriority w:val="99"/>
    <w:unhideWhenUsed/>
    <w:rsid w:val="0004411E"/>
    <w:rPr>
      <w:sz w:val="20"/>
      <w:szCs w:val="20"/>
    </w:rPr>
  </w:style>
  <w:style w:type="character" w:customStyle="1" w:styleId="CommentTextChar">
    <w:name w:val="Comment Text Char"/>
    <w:basedOn w:val="DefaultParagraphFont"/>
    <w:link w:val="CommentText"/>
    <w:uiPriority w:val="99"/>
    <w:rsid w:val="0004411E"/>
    <w:rPr>
      <w:sz w:val="20"/>
      <w:szCs w:val="20"/>
    </w:rPr>
  </w:style>
  <w:style w:type="paragraph" w:styleId="CommentSubject">
    <w:name w:val="annotation subject"/>
    <w:basedOn w:val="CommentText"/>
    <w:next w:val="CommentText"/>
    <w:link w:val="CommentSubjectChar"/>
    <w:uiPriority w:val="99"/>
    <w:semiHidden/>
    <w:unhideWhenUsed/>
    <w:rsid w:val="0004411E"/>
    <w:rPr>
      <w:b/>
      <w:bCs/>
    </w:rPr>
  </w:style>
  <w:style w:type="character" w:customStyle="1" w:styleId="CommentSubjectChar">
    <w:name w:val="Comment Subject Char"/>
    <w:basedOn w:val="CommentTextChar"/>
    <w:link w:val="CommentSubject"/>
    <w:uiPriority w:val="99"/>
    <w:semiHidden/>
    <w:rsid w:val="000441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914">
      <w:bodyDiv w:val="1"/>
      <w:marLeft w:val="0"/>
      <w:marRight w:val="0"/>
      <w:marTop w:val="0"/>
      <w:marBottom w:val="0"/>
      <w:divBdr>
        <w:top w:val="none" w:sz="0" w:space="0" w:color="auto"/>
        <w:left w:val="none" w:sz="0" w:space="0" w:color="auto"/>
        <w:bottom w:val="none" w:sz="0" w:space="0" w:color="auto"/>
        <w:right w:val="none" w:sz="0" w:space="0" w:color="auto"/>
      </w:divBdr>
    </w:div>
    <w:div w:id="530460810">
      <w:bodyDiv w:val="1"/>
      <w:marLeft w:val="0"/>
      <w:marRight w:val="0"/>
      <w:marTop w:val="0"/>
      <w:marBottom w:val="0"/>
      <w:divBdr>
        <w:top w:val="none" w:sz="0" w:space="0" w:color="auto"/>
        <w:left w:val="none" w:sz="0" w:space="0" w:color="auto"/>
        <w:bottom w:val="none" w:sz="0" w:space="0" w:color="auto"/>
        <w:right w:val="none" w:sz="0" w:space="0" w:color="auto"/>
      </w:divBdr>
      <w:divsChild>
        <w:div w:id="166805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42938">
              <w:marLeft w:val="0"/>
              <w:marRight w:val="0"/>
              <w:marTop w:val="0"/>
              <w:marBottom w:val="0"/>
              <w:divBdr>
                <w:top w:val="none" w:sz="0" w:space="0" w:color="auto"/>
                <w:left w:val="none" w:sz="0" w:space="0" w:color="auto"/>
                <w:bottom w:val="none" w:sz="0" w:space="0" w:color="auto"/>
                <w:right w:val="none" w:sz="0" w:space="0" w:color="auto"/>
              </w:divBdr>
              <w:divsChild>
                <w:div w:id="2086998409">
                  <w:marLeft w:val="0"/>
                  <w:marRight w:val="0"/>
                  <w:marTop w:val="0"/>
                  <w:marBottom w:val="0"/>
                  <w:divBdr>
                    <w:top w:val="none" w:sz="0" w:space="0" w:color="auto"/>
                    <w:left w:val="none" w:sz="0" w:space="0" w:color="auto"/>
                    <w:bottom w:val="none" w:sz="0" w:space="0" w:color="auto"/>
                    <w:right w:val="none" w:sz="0" w:space="0" w:color="auto"/>
                  </w:divBdr>
                  <w:divsChild>
                    <w:div w:id="338316256">
                      <w:marLeft w:val="0"/>
                      <w:marRight w:val="0"/>
                      <w:marTop w:val="0"/>
                      <w:marBottom w:val="0"/>
                      <w:divBdr>
                        <w:top w:val="none" w:sz="0" w:space="0" w:color="auto"/>
                        <w:left w:val="none" w:sz="0" w:space="0" w:color="auto"/>
                        <w:bottom w:val="none" w:sz="0" w:space="0" w:color="auto"/>
                        <w:right w:val="none" w:sz="0" w:space="0" w:color="auto"/>
                      </w:divBdr>
                      <w:divsChild>
                        <w:div w:id="54907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141912">
                              <w:marLeft w:val="0"/>
                              <w:marRight w:val="0"/>
                              <w:marTop w:val="0"/>
                              <w:marBottom w:val="0"/>
                              <w:divBdr>
                                <w:top w:val="none" w:sz="0" w:space="0" w:color="auto"/>
                                <w:left w:val="none" w:sz="0" w:space="0" w:color="auto"/>
                                <w:bottom w:val="none" w:sz="0" w:space="0" w:color="auto"/>
                                <w:right w:val="none" w:sz="0" w:space="0" w:color="auto"/>
                              </w:divBdr>
                              <w:divsChild>
                                <w:div w:id="3137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92616">
      <w:bodyDiv w:val="1"/>
      <w:marLeft w:val="0"/>
      <w:marRight w:val="0"/>
      <w:marTop w:val="0"/>
      <w:marBottom w:val="0"/>
      <w:divBdr>
        <w:top w:val="none" w:sz="0" w:space="0" w:color="auto"/>
        <w:left w:val="none" w:sz="0" w:space="0" w:color="auto"/>
        <w:bottom w:val="none" w:sz="0" w:space="0" w:color="auto"/>
        <w:right w:val="none" w:sz="0" w:space="0" w:color="auto"/>
      </w:divBdr>
      <w:divsChild>
        <w:div w:id="82228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01925">
              <w:marLeft w:val="0"/>
              <w:marRight w:val="0"/>
              <w:marTop w:val="0"/>
              <w:marBottom w:val="0"/>
              <w:divBdr>
                <w:top w:val="none" w:sz="0" w:space="0" w:color="auto"/>
                <w:left w:val="none" w:sz="0" w:space="0" w:color="auto"/>
                <w:bottom w:val="none" w:sz="0" w:space="0" w:color="auto"/>
                <w:right w:val="none" w:sz="0" w:space="0" w:color="auto"/>
              </w:divBdr>
              <w:divsChild>
                <w:div w:id="1431897458">
                  <w:marLeft w:val="0"/>
                  <w:marRight w:val="0"/>
                  <w:marTop w:val="0"/>
                  <w:marBottom w:val="0"/>
                  <w:divBdr>
                    <w:top w:val="none" w:sz="0" w:space="0" w:color="auto"/>
                    <w:left w:val="none" w:sz="0" w:space="0" w:color="auto"/>
                    <w:bottom w:val="none" w:sz="0" w:space="0" w:color="auto"/>
                    <w:right w:val="none" w:sz="0" w:space="0" w:color="auto"/>
                  </w:divBdr>
                  <w:divsChild>
                    <w:div w:id="1455520835">
                      <w:marLeft w:val="0"/>
                      <w:marRight w:val="0"/>
                      <w:marTop w:val="0"/>
                      <w:marBottom w:val="0"/>
                      <w:divBdr>
                        <w:top w:val="none" w:sz="0" w:space="0" w:color="auto"/>
                        <w:left w:val="none" w:sz="0" w:space="0" w:color="auto"/>
                        <w:bottom w:val="none" w:sz="0" w:space="0" w:color="auto"/>
                        <w:right w:val="none" w:sz="0" w:space="0" w:color="auto"/>
                      </w:divBdr>
                      <w:divsChild>
                        <w:div w:id="1573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426617">
                              <w:marLeft w:val="0"/>
                              <w:marRight w:val="0"/>
                              <w:marTop w:val="0"/>
                              <w:marBottom w:val="0"/>
                              <w:divBdr>
                                <w:top w:val="none" w:sz="0" w:space="0" w:color="auto"/>
                                <w:left w:val="none" w:sz="0" w:space="0" w:color="auto"/>
                                <w:bottom w:val="none" w:sz="0" w:space="0" w:color="auto"/>
                                <w:right w:val="none" w:sz="0" w:space="0" w:color="auto"/>
                              </w:divBdr>
                              <w:divsChild>
                                <w:div w:id="1957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footer" Target="footer2.xml"/><Relationship Id="rId24" Type="http://schemas.openxmlformats.org/officeDocument/2006/relationships/image" Target="media/image11.png"/><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connect@icas.com"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nect@icas.com" TargetMode="External"/><Relationship Id="rId22" Type="http://schemas.openxmlformats.org/officeDocument/2006/relationships/image" Target="media/image10.svg"/><Relationship Id="rId27" Type="http://schemas.openxmlformats.org/officeDocument/2006/relationships/image" Target="media/image14.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MBE\Downloads\External%20Report%20Template%20&#8211;%20Landscape.dotx" TargetMode="External"/></Relationship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58D223DE861B4B892D115CDB56B0C3" ma:contentTypeVersion="12" ma:contentTypeDescription="Create a new document." ma:contentTypeScope="" ma:versionID="6858003314551a235a4861c4fc1647c2">
  <xsd:schema xmlns:xsd="http://www.w3.org/2001/XMLSchema" xmlns:xs="http://www.w3.org/2001/XMLSchema" xmlns:p="http://schemas.microsoft.com/office/2006/metadata/properties" xmlns:ns2="e5425712-393b-4af3-99b4-23ee2932f15a" xmlns:ns3="7e738f84-833e-41a7-9008-6dba6cde3d70" targetNamespace="http://schemas.microsoft.com/office/2006/metadata/properties" ma:root="true" ma:fieldsID="9b14090411822a0a0705def4878195ae" ns2:_="" ns3:_="">
    <xsd:import namespace="e5425712-393b-4af3-99b4-23ee2932f15a"/>
    <xsd:import namespace="7e738f84-833e-41a7-9008-6dba6cde3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5712-393b-4af3-99b4-23ee2932f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38f84-833e-41a7-9008-6dba6cde3d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6fd5f2-aaa5-467f-90ba-2bb9629f8e7b}" ma:internalName="TaxCatchAll" ma:showField="CatchAllData" ma:web="7e738f84-833e-41a7-9008-6dba6cde3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738f84-833e-41a7-9008-6dba6cde3d70" xsi:nil="true"/>
    <lcf76f155ced4ddcb4097134ff3c332f xmlns="e5425712-393b-4af3-99b4-23ee2932f15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838E6-7B5E-4417-800B-225AEC17E3A7}">
  <ds:schemaRefs>
    <ds:schemaRef ds:uri="http://schemas.microsoft.com/sharepoint/events"/>
  </ds:schemaRefs>
</ds:datastoreItem>
</file>

<file path=customXml/itemProps2.xml><?xml version="1.0" encoding="utf-8"?>
<ds:datastoreItem xmlns:ds="http://schemas.openxmlformats.org/officeDocument/2006/customXml" ds:itemID="{49079720-54AA-418C-B006-86208EAC1062}"/>
</file>

<file path=customXml/itemProps3.xml><?xml version="1.0" encoding="utf-8"?>
<ds:datastoreItem xmlns:ds="http://schemas.openxmlformats.org/officeDocument/2006/customXml" ds:itemID="{08222462-44B4-F846-80F7-8E05F18BEED1}">
  <ds:schemaRefs>
    <ds:schemaRef ds:uri="http://schemas.openxmlformats.org/officeDocument/2006/bibliography"/>
  </ds:schemaRefs>
</ds:datastoreItem>
</file>

<file path=customXml/itemProps4.xml><?xml version="1.0" encoding="utf-8"?>
<ds:datastoreItem xmlns:ds="http://schemas.openxmlformats.org/officeDocument/2006/customXml" ds:itemID="{3FEAF02A-A34D-4B4A-B2F9-BE16932F04D5}">
  <ds:schemaRefs>
    <ds:schemaRef ds:uri="0f32ad44-cbbe-4084-98e0-31cb6ff048ff"/>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49c345e1-a38d-47f9-ac04-1b704f780d8d"/>
    <ds:schemaRef ds:uri="http://www.w3.org/XML/1998/namespace"/>
    <ds:schemaRef ds:uri="http://purl.org/dc/terms/"/>
  </ds:schemaRefs>
</ds:datastoreItem>
</file>

<file path=customXml/itemProps5.xml><?xml version="1.0" encoding="utf-8"?>
<ds:datastoreItem xmlns:ds="http://schemas.openxmlformats.org/officeDocument/2006/customXml" ds:itemID="{6A5DFC52-0E68-4E6E-918E-36C4B3020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External Report Template – Landscape</Template>
  <TotalTime>0</TotalTime>
  <Pages>6</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Combe;cclarke@icas.com</dc:creator>
  <cp:keywords/>
  <dc:description/>
  <cp:lastModifiedBy>Ali Douglas</cp:lastModifiedBy>
  <cp:revision>2</cp:revision>
  <dcterms:created xsi:type="dcterms:W3CDTF">2026-02-12T14:30:00Z</dcterms:created>
  <dcterms:modified xsi:type="dcterms:W3CDTF">2026-02-12T14:30:00Z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0x010100A758D223DE861B4B892D115CDB56B0C3</vt:lpwstr>
  </property>
  <property fmtid="{D5CDD505-2E9C-101B-9397-08002B2CF9AE}" pid="3" name="_dlc_DocIdItemGuid">
    <vt:lpwstr>0e67f026-ae92-4d27-ba30-1a0f1920c814</vt:lpwstr>
  </property>
  <property fmtid="{D5CDD505-2E9C-101B-9397-08002B2CF9AE}" pid="4" name="MediaServiceImageTags">
    <vt:lpwstr/>
  </property>
  <property fmtid="{D5CDD505-2E9C-101B-9397-08002B2CF9AE}" pid="5" name="MSIP_Label_49e6d099-a5dc-40d0-b944-b4d5add9108f_Enabled">
    <vt:lpwstr>true</vt:lpwstr>
  </property>
  <property fmtid="{D5CDD505-2E9C-101B-9397-08002B2CF9AE}" pid="6" name="MSIP_Label_49e6d099-a5dc-40d0-b944-b4d5add9108f_SetDate">
    <vt:lpwstr>2026-02-12T14:29:33Z</vt:lpwstr>
  </property>
  <property fmtid="{D5CDD505-2E9C-101B-9397-08002B2CF9AE}" pid="7" name="MSIP_Label_49e6d099-a5dc-40d0-b944-b4d5add9108f_Method">
    <vt:lpwstr>Privileged</vt:lpwstr>
  </property>
  <property fmtid="{D5CDD505-2E9C-101B-9397-08002B2CF9AE}" pid="8" name="MSIP_Label_49e6d099-a5dc-40d0-b944-b4d5add9108f_Name">
    <vt:lpwstr>Public</vt:lpwstr>
  </property>
  <property fmtid="{D5CDD505-2E9C-101B-9397-08002B2CF9AE}" pid="9" name="MSIP_Label_49e6d099-a5dc-40d0-b944-b4d5add9108f_SiteId">
    <vt:lpwstr>db948178-b83a-4eee-8e9d-8177b14fd979</vt:lpwstr>
  </property>
  <property fmtid="{D5CDD505-2E9C-101B-9397-08002B2CF9AE}" pid="10" name="MSIP_Label_49e6d099-a5dc-40d0-b944-b4d5add9108f_ActionId">
    <vt:lpwstr>f8a0184c-0a69-4557-b84e-9e0296da5d7b</vt:lpwstr>
  </property>
  <property fmtid="{D5CDD505-2E9C-101B-9397-08002B2CF9AE}" pid="11" name="MSIP_Label_49e6d099-a5dc-40d0-b944-b4d5add9108f_ContentBits">
    <vt:lpwstr>0</vt:lpwstr>
  </property>
  <property fmtid="{D5CDD505-2E9C-101B-9397-08002B2CF9AE}" pid="12" name="MSIP_Label_49e6d099-a5dc-40d0-b944-b4d5add9108f_Tag">
    <vt:lpwstr>10, 0, 1, 1</vt:lpwstr>
  </property>
</Properties>
</file>