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C318C" w14:textId="77777777" w:rsidR="00586680" w:rsidRPr="00A5575D" w:rsidRDefault="00586680" w:rsidP="00586680">
      <w:pPr>
        <w:rPr>
          <w:sz w:val="40"/>
          <w:szCs w:val="40"/>
        </w:rPr>
      </w:pPr>
      <w:r w:rsidRPr="00A5575D">
        <w:rPr>
          <w:sz w:val="40"/>
          <w:szCs w:val="40"/>
        </w:rPr>
        <w:t>Volunteering roles - post your voluntary position</w:t>
      </w:r>
    </w:p>
    <w:p w14:paraId="2DA58C0C" w14:textId="77777777" w:rsidR="00586680" w:rsidRDefault="00586680" w:rsidP="00586680"/>
    <w:p w14:paraId="42FA6713" w14:textId="77777777" w:rsidR="00586680" w:rsidRPr="006B19B3" w:rsidRDefault="00586680" w:rsidP="00586680">
      <w:r w:rsidRPr="006B19B3">
        <w:t>Please fill out the form below with the required information to submit your vacancy. ICAS fully supports members taking on voluntary roles, and if you are interested in using your skills and expertise to make a difference, we have a range of volunteering opportunities for you to support.</w:t>
      </w:r>
    </w:p>
    <w:p w14:paraId="1B511F05" w14:textId="77777777" w:rsidR="00586680" w:rsidRPr="006B19B3" w:rsidRDefault="00586680" w:rsidP="00586680">
      <w:r w:rsidRPr="006B19B3">
        <w:rPr>
          <w:i/>
          <w:iCs/>
        </w:rPr>
        <w:t>Please note: We aim to post the vacancy on the ICAS website within 5-10 working days.</w:t>
      </w:r>
    </w:p>
    <w:p w14:paraId="121FB180" w14:textId="77777777" w:rsidR="00586680" w:rsidRDefault="00586680" w:rsidP="00586680">
      <w:r w:rsidRPr="003A03D7">
        <w:rPr>
          <w:i/>
          <w:iCs/>
          <w:noProof/>
        </w:rPr>
        <mc:AlternateContent>
          <mc:Choice Requires="wps">
            <w:drawing>
              <wp:anchor distT="45720" distB="45720" distL="114300" distR="114300" simplePos="0" relativeHeight="251660288" behindDoc="0" locked="0" layoutInCell="1" allowOverlap="1" wp14:anchorId="41BC09BB" wp14:editId="65CE2D3D">
                <wp:simplePos x="0" y="0"/>
                <wp:positionH relativeFrom="margin">
                  <wp:posOffset>1250950</wp:posOffset>
                </wp:positionH>
                <wp:positionV relativeFrom="paragraph">
                  <wp:posOffset>259080</wp:posOffset>
                </wp:positionV>
                <wp:extent cx="3803650" cy="558800"/>
                <wp:effectExtent l="0" t="0" r="6350" b="0"/>
                <wp:wrapSquare wrapText="bothSides"/>
                <wp:docPr id="128851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558800"/>
                        </a:xfrm>
                        <a:prstGeom prst="rect">
                          <a:avLst/>
                        </a:prstGeom>
                        <a:solidFill>
                          <a:srgbClr val="FFFFFF"/>
                        </a:solidFill>
                        <a:ln w="9525">
                          <a:noFill/>
                          <a:miter lim="800000"/>
                          <a:headEnd/>
                          <a:tailEnd/>
                        </a:ln>
                      </wps:spPr>
                      <wps:txbx>
                        <w:txbxContent>
                          <w:p w14:paraId="2643E9A8" w14:textId="77777777" w:rsidR="00586680" w:rsidRPr="00312165" w:rsidRDefault="00586680" w:rsidP="00586680">
                            <w:pPr>
                              <w:rPr>
                                <w:i/>
                                <w:iCs/>
                                <w:color w:val="404040" w:themeColor="text1" w:themeTint="BF"/>
                              </w:rPr>
                            </w:pPr>
                            <w:r w:rsidRPr="004B3CCF">
                              <w:rPr>
                                <w:i/>
                                <w:iCs/>
                                <w:color w:val="404040" w:themeColor="text1" w:themeTint="BF"/>
                              </w:rPr>
                              <w:t>Please enter the name of your company, e.g. ICAS</w:t>
                            </w:r>
                          </w:p>
                          <w:p w14:paraId="1667922C" w14:textId="77777777" w:rsidR="00586680" w:rsidRDefault="00586680" w:rsidP="005866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BC09BB" id="_x0000_t202" coordsize="21600,21600" o:spt="202" path="m,l,21600r21600,l21600,xe">
                <v:stroke joinstyle="miter"/>
                <v:path gradientshapeok="t" o:connecttype="rect"/>
              </v:shapetype>
              <v:shape id="Text Box 2" o:spid="_x0000_s1026" type="#_x0000_t202" style="position:absolute;margin-left:98.5pt;margin-top:20.4pt;width:299.5pt;height:4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fbDQIAAPY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" stroked="f">
                <v:textbox>
                  <w:txbxContent>
                    <w:p w14:paraId="2643E9A8" w14:textId="77777777" w:rsidR="00586680" w:rsidRPr="00312165" w:rsidRDefault="00586680" w:rsidP="00586680">
                      <w:pPr>
                        <w:rPr>
                          <w:i/>
                          <w:iCs/>
                          <w:color w:val="404040" w:themeColor="text1" w:themeTint="BF"/>
                        </w:rPr>
                      </w:pPr>
                      <w:r w:rsidRPr="004B3CCF">
                        <w:rPr>
                          <w:i/>
                          <w:iCs/>
                          <w:color w:val="404040" w:themeColor="text1" w:themeTint="BF"/>
                        </w:rPr>
                        <w:t>Please enter the name of your company, e.g. ICAS</w:t>
                      </w:r>
                    </w:p>
                    <w:p w14:paraId="1667922C" w14:textId="77777777" w:rsidR="00586680" w:rsidRDefault="00586680" w:rsidP="00586680"/>
                  </w:txbxContent>
                </v:textbox>
                <w10:wrap type="square" anchorx="margin"/>
              </v:shape>
            </w:pict>
          </mc:Fallback>
        </mc:AlternateContent>
      </w:r>
    </w:p>
    <w:p w14:paraId="64E93531" w14:textId="77777777" w:rsidR="00586680" w:rsidRDefault="00586680" w:rsidP="00586680">
      <w:r w:rsidRPr="004B3CCF">
        <w:t>Employer name </w:t>
      </w:r>
      <w:r w:rsidRPr="004B3CCF">
        <w:rPr>
          <w:color w:val="FF0000"/>
        </w:rPr>
        <w:t>*</w:t>
      </w:r>
    </w:p>
    <w:p w14:paraId="61AA93C2" w14:textId="77777777" w:rsidR="00586680" w:rsidRPr="004B3CCF" w:rsidRDefault="00586680" w:rsidP="00586680">
      <w:r>
        <w:t>-</w:t>
      </w:r>
    </w:p>
    <w:p w14:paraId="67F35616" w14:textId="77777777" w:rsidR="00586680" w:rsidRDefault="00586680" w:rsidP="00586680"/>
    <w:p w14:paraId="7D3A774F" w14:textId="77777777" w:rsidR="00586680" w:rsidRDefault="00586680" w:rsidP="00586680"/>
    <w:p w14:paraId="4700126D" w14:textId="77777777" w:rsidR="00586680" w:rsidRDefault="00586680" w:rsidP="00586680">
      <w:r w:rsidRPr="004B3CCF">
        <w:t>Employer website </w:t>
      </w:r>
      <w:r w:rsidRPr="004B3CCF">
        <w:rPr>
          <w:color w:val="FF0000"/>
        </w:rPr>
        <w:t>*</w:t>
      </w:r>
    </w:p>
    <w:p w14:paraId="68CFBBD5" w14:textId="77777777" w:rsidR="00586680" w:rsidRPr="004B3CCF" w:rsidRDefault="00586680" w:rsidP="00586680">
      <w:r>
        <w:t>-</w:t>
      </w:r>
    </w:p>
    <w:p w14:paraId="0465CB3A" w14:textId="77777777" w:rsidR="00586680" w:rsidRDefault="00586680" w:rsidP="00586680"/>
    <w:p w14:paraId="50321250" w14:textId="77777777" w:rsidR="00586680" w:rsidRDefault="00586680" w:rsidP="00586680"/>
    <w:p w14:paraId="2BF56147" w14:textId="77777777" w:rsidR="00586680" w:rsidRDefault="00586680" w:rsidP="00586680">
      <w:r w:rsidRPr="004B3CCF">
        <w:t>Contact name </w:t>
      </w:r>
      <w:r w:rsidRPr="004B3CCF">
        <w:rPr>
          <w:color w:val="FF0000"/>
        </w:rPr>
        <w:t>*</w:t>
      </w:r>
    </w:p>
    <w:p w14:paraId="7FA1AEF1" w14:textId="77777777" w:rsidR="00586680" w:rsidRDefault="00586680" w:rsidP="00586680">
      <w:r>
        <w:t>-</w:t>
      </w:r>
    </w:p>
    <w:p w14:paraId="78C13EB2" w14:textId="77777777" w:rsidR="00586680" w:rsidRPr="004B3CCF" w:rsidRDefault="00586680" w:rsidP="00586680">
      <w:r w:rsidRPr="003A03D7">
        <w:rPr>
          <w:i/>
          <w:iCs/>
          <w:noProof/>
        </w:rPr>
        <mc:AlternateContent>
          <mc:Choice Requires="wps">
            <w:drawing>
              <wp:anchor distT="45720" distB="45720" distL="114300" distR="114300" simplePos="0" relativeHeight="251659264" behindDoc="0" locked="0" layoutInCell="1" allowOverlap="1" wp14:anchorId="31AA62FD" wp14:editId="70A457FA">
                <wp:simplePos x="0" y="0"/>
                <wp:positionH relativeFrom="margin">
                  <wp:posOffset>1149350</wp:posOffset>
                </wp:positionH>
                <wp:positionV relativeFrom="paragraph">
                  <wp:posOffset>263525</wp:posOffset>
                </wp:positionV>
                <wp:extent cx="326390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285750"/>
                        </a:xfrm>
                        <a:prstGeom prst="rect">
                          <a:avLst/>
                        </a:prstGeom>
                        <a:solidFill>
                          <a:srgbClr val="FFFFFF"/>
                        </a:solidFill>
                        <a:ln w="9525">
                          <a:noFill/>
                          <a:miter lim="800000"/>
                          <a:headEnd/>
                          <a:tailEnd/>
                        </a:ln>
                      </wps:spPr>
                      <wps:txbx>
                        <w:txbxContent>
                          <w:p w14:paraId="4D274177" w14:textId="77777777" w:rsidR="00586680" w:rsidRDefault="00586680" w:rsidP="00586680">
                            <w:pPr>
                              <w:rPr>
                                <w:i/>
                                <w:iCs/>
                              </w:rPr>
                            </w:pPr>
                            <w:r w:rsidRPr="004B3CCF">
                              <w:rPr>
                                <w:i/>
                                <w:iCs/>
                                <w:color w:val="404040" w:themeColor="text1" w:themeTint="BF"/>
                              </w:rPr>
                              <w:t>To receive jo</w:t>
                            </w:r>
                            <w:r>
                              <w:rPr>
                                <w:i/>
                                <w:iCs/>
                                <w:color w:val="404040" w:themeColor="text1" w:themeTint="BF"/>
                              </w:rPr>
                              <w:t>b</w:t>
                            </w:r>
                            <w:r w:rsidRPr="00312165">
                              <w:rPr>
                                <w:i/>
                                <w:iCs/>
                                <w:color w:val="404040" w:themeColor="text1" w:themeTint="BF"/>
                              </w:rPr>
                              <w:t xml:space="preserve"> </w:t>
                            </w:r>
                            <w:r w:rsidRPr="00BC4466">
                              <w:rPr>
                                <w:i/>
                                <w:iCs/>
                                <w:color w:val="404040" w:themeColor="text1" w:themeTint="BF"/>
                              </w:rPr>
                              <w:t>applications and/or any querie</w:t>
                            </w:r>
                            <w:r>
                              <w:rPr>
                                <w:i/>
                                <w:iCs/>
                                <w:color w:val="404040" w:themeColor="text1" w:themeTint="BF"/>
                              </w:rPr>
                              <w:t>s</w:t>
                            </w:r>
                          </w:p>
                          <w:p w14:paraId="76075967" w14:textId="77777777" w:rsidR="00586680" w:rsidRDefault="00586680" w:rsidP="005866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A62FD" id="_x0000_s1027" type="#_x0000_t202" style="position:absolute;margin-left:90.5pt;margin-top:20.75pt;width:257pt;height: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" stroked="f">
                <v:textbox>
                  <w:txbxContent>
                    <w:p w14:paraId="4D274177" w14:textId="77777777" w:rsidR="00586680" w:rsidRDefault="00586680" w:rsidP="00586680">
                      <w:pPr>
                        <w:rPr>
                          <w:i/>
                          <w:iCs/>
                        </w:rPr>
                      </w:pPr>
                      <w:r w:rsidRPr="004B3CCF">
                        <w:rPr>
                          <w:i/>
                          <w:iCs/>
                          <w:color w:val="404040" w:themeColor="text1" w:themeTint="BF"/>
                        </w:rPr>
                        <w:t>To receive jo</w:t>
                      </w:r>
                      <w:r>
                        <w:rPr>
                          <w:i/>
                          <w:iCs/>
                          <w:color w:val="404040" w:themeColor="text1" w:themeTint="BF"/>
                        </w:rPr>
                        <w:t>b</w:t>
                      </w:r>
                      <w:r w:rsidRPr="00312165">
                        <w:rPr>
                          <w:i/>
                          <w:iCs/>
                          <w:color w:val="404040" w:themeColor="text1" w:themeTint="BF"/>
                        </w:rPr>
                        <w:t xml:space="preserve"> </w:t>
                      </w:r>
                      <w:r w:rsidRPr="00BC4466">
                        <w:rPr>
                          <w:i/>
                          <w:iCs/>
                          <w:color w:val="404040" w:themeColor="text1" w:themeTint="BF"/>
                        </w:rPr>
                        <w:t>applications and/or any querie</w:t>
                      </w:r>
                      <w:r>
                        <w:rPr>
                          <w:i/>
                          <w:iCs/>
                          <w:color w:val="404040" w:themeColor="text1" w:themeTint="BF"/>
                        </w:rPr>
                        <w:t>s</w:t>
                      </w:r>
                    </w:p>
                    <w:p w14:paraId="76075967" w14:textId="77777777" w:rsidR="00586680" w:rsidRDefault="00586680" w:rsidP="00586680"/>
                  </w:txbxContent>
                </v:textbox>
                <w10:wrap type="square" anchorx="margin"/>
              </v:shape>
            </w:pict>
          </mc:Fallback>
        </mc:AlternateContent>
      </w:r>
    </w:p>
    <w:p w14:paraId="288F2947" w14:textId="77777777" w:rsidR="00586680" w:rsidRDefault="00586680" w:rsidP="00586680">
      <w:r w:rsidRPr="004B3CCF">
        <w:t>Contact email </w:t>
      </w:r>
      <w:r w:rsidRPr="004B3CCF">
        <w:rPr>
          <w:color w:val="FF0000"/>
        </w:rPr>
        <w:t>*</w:t>
      </w:r>
    </w:p>
    <w:p w14:paraId="172F50F4" w14:textId="77777777" w:rsidR="00586680" w:rsidRPr="003A03D7" w:rsidRDefault="00586680" w:rsidP="00586680">
      <w:r>
        <w:t>-</w:t>
      </w:r>
    </w:p>
    <w:p w14:paraId="0D41510C" w14:textId="77777777" w:rsidR="00586680" w:rsidRPr="004B3CCF" w:rsidRDefault="00586680" w:rsidP="00586680"/>
    <w:p w14:paraId="1DCEF9E0" w14:textId="77777777" w:rsidR="00586680" w:rsidRDefault="00586680" w:rsidP="00586680">
      <w:r w:rsidRPr="004B3CCF">
        <w:t>Contact phone </w:t>
      </w:r>
      <w:r w:rsidRPr="004B3CCF">
        <w:rPr>
          <w:color w:val="FF0000"/>
        </w:rPr>
        <w:t>*</w:t>
      </w:r>
    </w:p>
    <w:p w14:paraId="2854C8EA" w14:textId="77777777" w:rsidR="00586680" w:rsidRPr="004B3CCF" w:rsidRDefault="00586680" w:rsidP="00586680">
      <w:r>
        <w:t>-</w:t>
      </w:r>
    </w:p>
    <w:p w14:paraId="57AC77DF" w14:textId="77777777" w:rsidR="00586680" w:rsidRDefault="00586680" w:rsidP="00586680"/>
    <w:p w14:paraId="0E7F8F11" w14:textId="77777777" w:rsidR="00586680" w:rsidRPr="00A73D7A" w:rsidRDefault="00586680" w:rsidP="00586680">
      <w:r w:rsidRPr="004B3CCF">
        <w:t>Job title </w:t>
      </w:r>
      <w:r w:rsidRPr="004B3CCF">
        <w:rPr>
          <w:color w:val="FF0000"/>
        </w:rPr>
        <w:t>*</w:t>
      </w:r>
      <w:r>
        <w:t xml:space="preserve">   </w:t>
      </w:r>
      <w:proofErr w:type="spellStart"/>
      <w:r w:rsidRPr="004B3CCF">
        <w:rPr>
          <w:i/>
          <w:iCs/>
          <w:color w:val="404040" w:themeColor="text1" w:themeTint="BF"/>
        </w:rPr>
        <w:t>eg</w:t>
      </w:r>
      <w:proofErr w:type="spellEnd"/>
      <w:r w:rsidRPr="004B3CCF">
        <w:rPr>
          <w:i/>
          <w:iCs/>
          <w:color w:val="404040" w:themeColor="text1" w:themeTint="BF"/>
        </w:rPr>
        <w:t>: Board member/trustee</w:t>
      </w:r>
    </w:p>
    <w:p w14:paraId="4EA0259D" w14:textId="77777777" w:rsidR="00586680" w:rsidRDefault="00586680" w:rsidP="00586680">
      <w:r>
        <w:t>-</w:t>
      </w:r>
    </w:p>
    <w:p w14:paraId="70CFD8D7" w14:textId="77777777" w:rsidR="00586680" w:rsidRPr="004B3CCF" w:rsidRDefault="00586680" w:rsidP="00586680"/>
    <w:p w14:paraId="70BEA404" w14:textId="77777777" w:rsidR="00586680" w:rsidRDefault="00586680" w:rsidP="00586680">
      <w:pPr>
        <w:rPr>
          <w:color w:val="FF0000"/>
        </w:rPr>
      </w:pPr>
      <w:r w:rsidRPr="004B3CCF">
        <w:t>Job location </w:t>
      </w:r>
      <w:r w:rsidRPr="004B3CCF">
        <w:rPr>
          <w:color w:val="FF0000"/>
        </w:rPr>
        <w:t>*</w:t>
      </w:r>
    </w:p>
    <w:p w14:paraId="5CA72DA7" w14:textId="77777777" w:rsidR="00586680" w:rsidRPr="00A73D7A" w:rsidRDefault="00586680" w:rsidP="00586680">
      <w:pPr>
        <w:rPr>
          <w:color w:val="404040" w:themeColor="text1" w:themeTint="BF"/>
        </w:rPr>
      </w:pPr>
      <w:r w:rsidRPr="00A73D7A">
        <w:rPr>
          <w:color w:val="404040" w:themeColor="text1" w:themeTint="BF"/>
        </w:rPr>
        <w:lastRenderedPageBreak/>
        <w:t>-</w:t>
      </w:r>
    </w:p>
    <w:p w14:paraId="148F57C8" w14:textId="77777777" w:rsidR="00586680" w:rsidRDefault="00586680" w:rsidP="00586680"/>
    <w:p w14:paraId="5A274DA6" w14:textId="77777777" w:rsidR="00586680" w:rsidRDefault="00586680" w:rsidP="00586680">
      <w:r w:rsidRPr="004B3CCF">
        <w:t>Link to the job/application form on your website</w:t>
      </w:r>
    </w:p>
    <w:p w14:paraId="30DAC9C6" w14:textId="77777777" w:rsidR="00586680" w:rsidRPr="004B3CCF" w:rsidRDefault="00586680" w:rsidP="00586680">
      <w:r>
        <w:t>-</w:t>
      </w:r>
    </w:p>
    <w:p w14:paraId="547B7D0E" w14:textId="77777777" w:rsidR="00586680" w:rsidRPr="00A73D7A" w:rsidRDefault="00586680" w:rsidP="00586680">
      <w:pPr>
        <w:rPr>
          <w:color w:val="FF0000"/>
        </w:rPr>
      </w:pPr>
      <w:r w:rsidRPr="004B3CCF">
        <w:t>Closing date for applications </w:t>
      </w:r>
      <w:r w:rsidRPr="004B3CCF">
        <w:rPr>
          <w:color w:val="FF0000"/>
        </w:rPr>
        <w:t>*</w:t>
      </w:r>
      <w:r>
        <w:rPr>
          <w:color w:val="FF0000"/>
        </w:rPr>
        <w:t xml:space="preserve">    </w:t>
      </w:r>
      <w:proofErr w:type="spellStart"/>
      <w:r w:rsidRPr="00583C72">
        <w:rPr>
          <w:i/>
          <w:iCs/>
          <w:color w:val="404040" w:themeColor="text1" w:themeTint="BF"/>
        </w:rPr>
        <w:t>eg</w:t>
      </w:r>
      <w:proofErr w:type="spellEnd"/>
      <w:r w:rsidRPr="00583C72">
        <w:rPr>
          <w:i/>
          <w:iCs/>
          <w:color w:val="404040" w:themeColor="text1" w:themeTint="BF"/>
        </w:rPr>
        <w:t xml:space="preserve">: </w:t>
      </w:r>
      <w:r w:rsidRPr="004B3CCF">
        <w:rPr>
          <w:i/>
          <w:iCs/>
          <w:color w:val="404040" w:themeColor="text1" w:themeTint="BF"/>
        </w:rPr>
        <w:t>DD/MM/YY</w:t>
      </w:r>
    </w:p>
    <w:p w14:paraId="207970E8" w14:textId="77777777" w:rsidR="00586680" w:rsidRDefault="00586680" w:rsidP="00586680">
      <w:r>
        <w:t>-</w:t>
      </w:r>
    </w:p>
    <w:p w14:paraId="6DED408E" w14:textId="77777777" w:rsidR="00586680" w:rsidRPr="004B3CCF" w:rsidRDefault="00586680" w:rsidP="00586680"/>
    <w:p w14:paraId="41D28457" w14:textId="77777777" w:rsidR="00586680" w:rsidRPr="00461B1D" w:rsidRDefault="00586680" w:rsidP="00586680">
      <w:pPr>
        <w:rPr>
          <w:sz w:val="32"/>
          <w:szCs w:val="32"/>
        </w:rPr>
      </w:pPr>
      <w:r w:rsidRPr="004B3CCF">
        <w:rPr>
          <w:sz w:val="32"/>
          <w:szCs w:val="32"/>
        </w:rPr>
        <w:t>Details</w:t>
      </w:r>
    </w:p>
    <w:p w14:paraId="442BE814" w14:textId="77777777" w:rsidR="00586680" w:rsidRDefault="00586680" w:rsidP="00586680"/>
    <w:p w14:paraId="63732560" w14:textId="77777777" w:rsidR="00586680" w:rsidRPr="00B160AE" w:rsidRDefault="00586680" w:rsidP="00586680">
      <w:pPr>
        <w:rPr>
          <w:i/>
          <w:iCs/>
          <w:color w:val="404040" w:themeColor="text1" w:themeTint="BF"/>
        </w:rPr>
      </w:pPr>
      <w:r w:rsidRPr="004B3CCF">
        <w:t>About the employer </w:t>
      </w:r>
      <w:r w:rsidRPr="004B3CCF">
        <w:rPr>
          <w:color w:val="FF0000"/>
        </w:rPr>
        <w:t>*</w:t>
      </w:r>
      <w:r>
        <w:rPr>
          <w:color w:val="FF0000"/>
        </w:rPr>
        <w:t xml:space="preserve"> </w:t>
      </w:r>
      <w:r w:rsidRPr="004B3CCF">
        <w:rPr>
          <w:i/>
          <w:iCs/>
          <w:color w:val="404040" w:themeColor="text1" w:themeTint="BF"/>
        </w:rPr>
        <w:t>Please describe what your company does and include any relevant information that you think an applicant should know about you. Max. 200 words</w:t>
      </w:r>
    </w:p>
    <w:p w14:paraId="536DB31C" w14:textId="77777777" w:rsidR="00586680" w:rsidRDefault="00586680" w:rsidP="00586680">
      <w:r>
        <w:t>-</w:t>
      </w:r>
    </w:p>
    <w:p w14:paraId="327D0DD8" w14:textId="77777777" w:rsidR="00586680" w:rsidRPr="004B3CCF" w:rsidRDefault="00586680" w:rsidP="00586680"/>
    <w:p w14:paraId="0288D4B0" w14:textId="77777777" w:rsidR="00586680" w:rsidRDefault="00586680" w:rsidP="00586680"/>
    <w:p w14:paraId="565426C6" w14:textId="77777777" w:rsidR="00586680" w:rsidRDefault="00586680" w:rsidP="00586680"/>
    <w:p w14:paraId="756054AB" w14:textId="77777777" w:rsidR="00586680" w:rsidRDefault="00586680" w:rsidP="00586680"/>
    <w:p w14:paraId="0B9D13B1" w14:textId="77777777" w:rsidR="00586680" w:rsidRDefault="00586680" w:rsidP="00586680"/>
    <w:p w14:paraId="2409329D" w14:textId="77777777" w:rsidR="00586680" w:rsidRPr="00B160AE" w:rsidRDefault="00586680" w:rsidP="00586680">
      <w:pPr>
        <w:rPr>
          <w:i/>
          <w:iCs/>
          <w:color w:val="404040" w:themeColor="text1" w:themeTint="BF"/>
        </w:rPr>
      </w:pPr>
      <w:r w:rsidRPr="004B3CCF">
        <w:t>About the vacancy </w:t>
      </w:r>
      <w:r w:rsidRPr="004B3CCF">
        <w:rPr>
          <w:color w:val="FF0000"/>
        </w:rPr>
        <w:t>*</w:t>
      </w:r>
      <w:r>
        <w:rPr>
          <w:color w:val="FF0000"/>
        </w:rPr>
        <w:t xml:space="preserve"> </w:t>
      </w:r>
      <w:r w:rsidRPr="004B3CCF">
        <w:rPr>
          <w:i/>
          <w:iCs/>
          <w:color w:val="404040" w:themeColor="text1" w:themeTint="BF"/>
        </w:rPr>
        <w:t>Please describe what the role and responsibilities are and why a candidate should choose you. Max. 200 word</w:t>
      </w:r>
      <w:r w:rsidRPr="00B160AE">
        <w:rPr>
          <w:i/>
          <w:iCs/>
          <w:color w:val="404040" w:themeColor="text1" w:themeTint="BF"/>
        </w:rPr>
        <w:t>s</w:t>
      </w:r>
    </w:p>
    <w:p w14:paraId="0FE76530" w14:textId="77777777" w:rsidR="00586680" w:rsidRDefault="00586680" w:rsidP="00586680">
      <w:r>
        <w:t xml:space="preserve">- </w:t>
      </w:r>
    </w:p>
    <w:p w14:paraId="3B21A619" w14:textId="77777777" w:rsidR="00586680" w:rsidRPr="004B3CCF" w:rsidRDefault="00586680" w:rsidP="00586680"/>
    <w:p w14:paraId="14EDE7C0" w14:textId="77777777" w:rsidR="00586680" w:rsidRDefault="00586680" w:rsidP="00586680"/>
    <w:p w14:paraId="05E05BFD" w14:textId="77777777" w:rsidR="00586680" w:rsidRDefault="00586680" w:rsidP="00586680"/>
    <w:p w14:paraId="0B35A4F9" w14:textId="77777777" w:rsidR="00586680" w:rsidRDefault="00586680" w:rsidP="00586680"/>
    <w:p w14:paraId="24069071" w14:textId="77777777" w:rsidR="00586680" w:rsidRDefault="00586680" w:rsidP="00586680"/>
    <w:p w14:paraId="2AE00A6E" w14:textId="77777777" w:rsidR="00586680" w:rsidRDefault="00586680" w:rsidP="00586680">
      <w:r w:rsidRPr="004B3CCF">
        <w:t>Time commitment </w:t>
      </w:r>
      <w:r w:rsidRPr="004B3CCF">
        <w:rPr>
          <w:color w:val="FF0000"/>
        </w:rPr>
        <w:t>*</w:t>
      </w:r>
    </w:p>
    <w:p w14:paraId="6FFCED75" w14:textId="77777777" w:rsidR="00586680" w:rsidRPr="004B3CCF" w:rsidRDefault="00586680" w:rsidP="00586680">
      <w:r>
        <w:t>-</w:t>
      </w:r>
    </w:p>
    <w:p w14:paraId="552E96FE" w14:textId="77777777" w:rsidR="00586680" w:rsidRDefault="00586680" w:rsidP="00586680"/>
    <w:p w14:paraId="776360EB" w14:textId="77777777" w:rsidR="00586680" w:rsidRDefault="00586680" w:rsidP="00586680"/>
    <w:p w14:paraId="3A89FE9F" w14:textId="77777777" w:rsidR="00586680" w:rsidRDefault="00586680" w:rsidP="00586680"/>
    <w:p w14:paraId="5AF9FF4A" w14:textId="77777777" w:rsidR="00586680" w:rsidRDefault="00586680" w:rsidP="00586680">
      <w:r w:rsidRPr="004B3CCF">
        <w:t>How to apply</w:t>
      </w:r>
    </w:p>
    <w:p w14:paraId="43C39871" w14:textId="77777777" w:rsidR="00586680" w:rsidRDefault="00586680" w:rsidP="00586680">
      <w:r>
        <w:t>-</w:t>
      </w:r>
    </w:p>
    <w:p w14:paraId="0318D0AC" w14:textId="52C57891" w:rsidR="00662843" w:rsidRDefault="00662843"/>
    <w:sectPr w:rsidR="0091187C" w:rsidSect="004A5AE9">
      <w:headerReference w:type="default" r:id="rId6"/>
      <w:footerReference w:type="default" r:id="rId7"/>
      <w:pgSz w:w="11906" w:h="16838"/>
      <w:pgMar w:top="1440" w:right="1440" w:bottom="1440" w:left="1440"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31CAA" w14:textId="77777777" w:rsidR="00E63364" w:rsidRDefault="00E63364" w:rsidP="004A5AE9">
      <w:pPr>
        <w:spacing w:after="0" w:line="240" w:lineRule="auto"/>
      </w:pPr>
      <w:r>
        <w:separator/>
      </w:r>
    </w:p>
  </w:endnote>
  <w:endnote w:type="continuationSeparator" w:id="0">
    <w:p w14:paraId="300747B4" w14:textId="77777777" w:rsidR="00E63364" w:rsidRDefault="00E63364" w:rsidP="004A5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9EBB9" w14:textId="77777777" w:rsidR="004A5AE9" w:rsidRPr="00741258" w:rsidRDefault="004A5AE9" w:rsidP="007F2ABE">
    <w:pPr>
      <w:pStyle w:val="Footer"/>
      <w:jc w:val="center"/>
      <w:rPr>
        <w:color w:val="595959" w:themeColor="text1" w:themeTint="A6"/>
        <w:sz w:val="19"/>
        <w:szCs w:val="19"/>
      </w:rPr>
    </w:pPr>
  </w:p>
  <w:p w14:paraId="195E5AEC" w14:textId="772D6B49" w:rsidR="007F2ABE" w:rsidRPr="00741258" w:rsidRDefault="007F2ABE" w:rsidP="007F2ABE">
    <w:pPr>
      <w:jc w:val="center"/>
      <w:rPr>
        <w:rStyle w:val="Strong"/>
        <w:b w:val="0"/>
        <w:bCs w:val="0"/>
        <w:sz w:val="19"/>
        <w:szCs w:val="19"/>
        <w:bdr w:val="none" w:sz="0" w:space="0" w:color="auto" w:frame="1"/>
        <w:shd w:val="clear" w:color="auto" w:fill="FFFFFF"/>
      </w:rPr>
    </w:pPr>
    <w:r w:rsidRPr="00741258">
      <w:rPr>
        <w:rFonts w:ascii="Arial" w:hAnsi="Arial" w:cs="Arial"/>
        <w:color w:val="000000"/>
        <w:sz w:val="19"/>
        <w:szCs w:val="19"/>
      </w:rPr>
      <w:t>The Institute of Chartered Accountants of Scotland (ICAS)</w:t>
    </w:r>
    <w:r w:rsidR="00741258" w:rsidRPr="00741258">
      <w:rPr>
        <w:rFonts w:ascii="Arial" w:hAnsi="Arial" w:cs="Arial"/>
        <w:color w:val="000000"/>
        <w:sz w:val="19"/>
        <w:szCs w:val="19"/>
      </w:rPr>
      <w:t xml:space="preserve"> is</w:t>
    </w:r>
    <w:r w:rsidRPr="00741258">
      <w:rPr>
        <w:rFonts w:ascii="Arial" w:hAnsi="Arial" w:cs="Arial"/>
        <w:color w:val="000000"/>
        <w:sz w:val="19"/>
        <w:szCs w:val="19"/>
      </w:rPr>
      <w:t xml:space="preserve"> incorporated by Royal Charter (RC</w:t>
    </w:r>
    <w:r w:rsidRPr="00741258">
      <w:rPr>
        <w:rStyle w:val="Strong"/>
        <w:rFonts w:ascii="Arial" w:hAnsi="Arial" w:cs="Arial"/>
        <w:b w:val="0"/>
        <w:bCs w:val="0"/>
        <w:color w:val="000000"/>
        <w:sz w:val="19"/>
        <w:szCs w:val="19"/>
        <w:bdr w:val="none" w:sz="0" w:space="0" w:color="auto" w:frame="1"/>
        <w:shd w:val="clear" w:color="auto" w:fill="FFFFFF"/>
      </w:rPr>
      <w:t>000247)</w:t>
    </w:r>
  </w:p>
  <w:p w14:paraId="0564F100" w14:textId="59412D26" w:rsidR="004A5AE9" w:rsidRPr="00741258" w:rsidRDefault="007F2ABE" w:rsidP="007F2ABE">
    <w:pPr>
      <w:jc w:val="center"/>
      <w:rPr>
        <w:sz w:val="19"/>
        <w:szCs w:val="19"/>
      </w:rPr>
    </w:pPr>
    <w:r w:rsidRPr="00741258">
      <w:rPr>
        <w:rStyle w:val="Strong"/>
        <w:rFonts w:ascii="Arial" w:hAnsi="Arial" w:cs="Arial"/>
        <w:b w:val="0"/>
        <w:bCs w:val="0"/>
        <w:color w:val="000000"/>
        <w:sz w:val="19"/>
        <w:szCs w:val="19"/>
        <w:bdr w:val="none" w:sz="0" w:space="0" w:color="auto" w:frame="1"/>
        <w:shd w:val="clear" w:color="auto" w:fill="FFFFFF"/>
      </w:rPr>
      <w:t>Registered office: CA House, 21 Haymarket Yards, Edinburgh, EH12 5BH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34B75" w14:textId="77777777" w:rsidR="00E63364" w:rsidRDefault="00E63364" w:rsidP="004A5AE9">
      <w:pPr>
        <w:spacing w:after="0" w:line="240" w:lineRule="auto"/>
      </w:pPr>
      <w:r>
        <w:separator/>
      </w:r>
    </w:p>
  </w:footnote>
  <w:footnote w:type="continuationSeparator" w:id="0">
    <w:p w14:paraId="2F17180C" w14:textId="77777777" w:rsidR="00E63364" w:rsidRDefault="00E63364" w:rsidP="004A5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8CAB0" w14:textId="77777777" w:rsidR="004A5AE9" w:rsidRDefault="004A5AE9">
    <w:pPr>
      <w:pStyle w:val="Header"/>
    </w:pPr>
    <w:r>
      <w:rPr>
        <w:noProof/>
      </w:rPr>
      <w:drawing>
        <wp:anchor distT="0" distB="0" distL="114300" distR="114300" simplePos="0" relativeHeight="251658240" behindDoc="0" locked="0" layoutInCell="1" allowOverlap="1" wp14:anchorId="2FD4F754" wp14:editId="25071368">
          <wp:simplePos x="0" y="0"/>
          <wp:positionH relativeFrom="column">
            <wp:posOffset>5067300</wp:posOffset>
          </wp:positionH>
          <wp:positionV relativeFrom="paragraph">
            <wp:posOffset>-932180</wp:posOffset>
          </wp:positionV>
          <wp:extent cx="1029970" cy="1064045"/>
          <wp:effectExtent l="0" t="0" r="0" b="3175"/>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0590" cy="10646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58"/>
    <w:rsid w:val="000D7BA0"/>
    <w:rsid w:val="00124352"/>
    <w:rsid w:val="00193001"/>
    <w:rsid w:val="0039663B"/>
    <w:rsid w:val="004A5AE9"/>
    <w:rsid w:val="00571B53"/>
    <w:rsid w:val="00586680"/>
    <w:rsid w:val="00662843"/>
    <w:rsid w:val="0068118B"/>
    <w:rsid w:val="0072074E"/>
    <w:rsid w:val="00741258"/>
    <w:rsid w:val="007F2ABE"/>
    <w:rsid w:val="0085747F"/>
    <w:rsid w:val="00916A2C"/>
    <w:rsid w:val="00C57B58"/>
    <w:rsid w:val="00C93CF1"/>
    <w:rsid w:val="00D8424C"/>
    <w:rsid w:val="00E63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E4777"/>
  <w15:chartTrackingRefBased/>
  <w15:docId w15:val="{9BF4575D-7BED-46DA-88F8-3779A6CA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AE9"/>
  </w:style>
  <w:style w:type="paragraph" w:styleId="Footer">
    <w:name w:val="footer"/>
    <w:basedOn w:val="Normal"/>
    <w:link w:val="FooterChar"/>
    <w:uiPriority w:val="99"/>
    <w:unhideWhenUsed/>
    <w:rsid w:val="004A5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AE9"/>
  </w:style>
  <w:style w:type="character" w:styleId="Strong">
    <w:name w:val="Strong"/>
    <w:basedOn w:val="DefaultParagraphFont"/>
    <w:uiPriority w:val="22"/>
    <w:qFormat/>
    <w:rsid w:val="007F2A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57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icolson\Desktop\Brand\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 template</Template>
  <TotalTime>1</TotalTime>
  <Pages>3</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Nicolson</dc:creator>
  <cp:keywords/>
  <dc:description/>
  <cp:lastModifiedBy>Ross Walter</cp:lastModifiedBy>
  <cp:revision>3</cp:revision>
  <cp:lastPrinted>2023-04-24T19:12:00Z</cp:lastPrinted>
  <dcterms:created xsi:type="dcterms:W3CDTF">2024-12-03T13:27:00Z</dcterms:created>
  <dcterms:modified xsi:type="dcterms:W3CDTF">2024-12-03T13:28:00Z</dcterms:modified>
</cp:coreProperties>
</file>